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BC" w:rsidRPr="003C07D7" w:rsidRDefault="007E4CBC" w:rsidP="003C07D7">
      <w:pPr>
        <w:adjustRightInd w:val="0"/>
        <w:snapToGrid w:val="0"/>
        <w:jc w:val="center"/>
        <w:rPr>
          <w:rFonts w:ascii="宋体"/>
          <w:b/>
          <w:bCs/>
          <w:sz w:val="28"/>
          <w:szCs w:val="28"/>
        </w:rPr>
      </w:pPr>
      <w:r w:rsidRPr="003C07D7">
        <w:rPr>
          <w:rFonts w:ascii="宋体" w:hAnsi="宋体" w:cs="宋体" w:hint="eastAsia"/>
          <w:b/>
          <w:bCs/>
          <w:sz w:val="28"/>
          <w:szCs w:val="28"/>
        </w:rPr>
        <w:t>首经贸</w:t>
      </w:r>
      <w:r w:rsidRPr="003C07D7">
        <w:rPr>
          <w:rFonts w:ascii="宋体" w:hAnsi="宋体" w:cs="宋体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5</w:t>
      </w:r>
      <w:r w:rsidRPr="003C07D7">
        <w:rPr>
          <w:rFonts w:ascii="宋体" w:hAnsi="宋体" w:cs="宋体" w:hint="eastAsia"/>
          <w:b/>
          <w:bCs/>
          <w:sz w:val="28"/>
          <w:szCs w:val="28"/>
        </w:rPr>
        <w:t>年新闻宣传系列培训参会情况回执</w:t>
      </w:r>
    </w:p>
    <w:p w:rsidR="007E4CBC" w:rsidRDefault="007E4CBC" w:rsidP="003C07D7">
      <w:pPr>
        <w:tabs>
          <w:tab w:val="left" w:pos="1875"/>
        </w:tabs>
        <w:adjustRightInd w:val="0"/>
        <w:snapToGrid w:val="0"/>
        <w:rPr>
          <w:rFonts w:ascii="宋体"/>
          <w:b/>
          <w:bCs/>
          <w:sz w:val="24"/>
          <w:szCs w:val="24"/>
        </w:rPr>
      </w:pPr>
      <w:r w:rsidRPr="006B40DD">
        <w:rPr>
          <w:rFonts w:ascii="宋体" w:hAnsi="宋体" w:cs="宋体" w:hint="eastAsia"/>
          <w:b/>
          <w:bCs/>
          <w:sz w:val="24"/>
          <w:szCs w:val="24"/>
        </w:rPr>
        <w:t>单位名称：</w:t>
      </w:r>
      <w:r>
        <w:rPr>
          <w:rFonts w:ascii="宋体"/>
          <w:b/>
          <w:bCs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490"/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40"/>
        <w:gridCol w:w="1260"/>
        <w:gridCol w:w="2520"/>
        <w:gridCol w:w="1980"/>
        <w:gridCol w:w="1980"/>
        <w:gridCol w:w="2636"/>
      </w:tblGrid>
      <w:tr w:rsidR="007E4CBC" w:rsidRPr="006B40DD">
        <w:tc>
          <w:tcPr>
            <w:tcW w:w="468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6B40DD">
              <w:rPr>
                <w:rFonts w:ascii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126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6B40DD">
              <w:rPr>
                <w:rFonts w:ascii="宋体" w:hAnsi="宋体" w:cs="宋体" w:hint="eastAsia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52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6B40DD">
              <w:rPr>
                <w:rFonts w:ascii="宋体" w:hAnsi="宋体" w:cs="宋体" w:hint="eastAsia"/>
                <w:kern w:val="0"/>
                <w:sz w:val="24"/>
                <w:szCs w:val="24"/>
              </w:rPr>
              <w:t>主讲人单位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6B40DD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6B40DD">
              <w:rPr>
                <w:rFonts w:ascii="宋体" w:hAnsi="宋体" w:cs="宋体" w:hint="eastAsia"/>
                <w:kern w:val="0"/>
                <w:sz w:val="24"/>
                <w:szCs w:val="24"/>
              </w:rPr>
              <w:t>参加培训人数</w:t>
            </w:r>
          </w:p>
        </w:tc>
        <w:tc>
          <w:tcPr>
            <w:tcW w:w="2636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6B40DD">
              <w:rPr>
                <w:rFonts w:ascii="宋体" w:hAnsi="宋体" w:cs="宋体" w:hint="eastAsia"/>
                <w:kern w:val="0"/>
                <w:sz w:val="24"/>
                <w:szCs w:val="24"/>
              </w:rPr>
              <w:t>参加培训人员姓名</w:t>
            </w:r>
          </w:p>
        </w:tc>
      </w:tr>
      <w:tr w:rsidR="007E4CBC" w:rsidRPr="006B40DD">
        <w:tc>
          <w:tcPr>
            <w:tcW w:w="468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40D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新闻选题策划</w:t>
            </w:r>
          </w:p>
        </w:tc>
        <w:tc>
          <w:tcPr>
            <w:tcW w:w="126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铁铮</w:t>
            </w:r>
          </w:p>
        </w:tc>
        <w:tc>
          <w:tcPr>
            <w:tcW w:w="252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北京高校新闻与文化传播研究会理事长、北京林业大学教授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sz w:val="24"/>
                <w:szCs w:val="24"/>
              </w:rPr>
              <w:t>3</w:t>
            </w:r>
            <w:r w:rsidRPr="008D44D6">
              <w:rPr>
                <w:rFonts w:cs="宋体" w:hint="eastAsia"/>
                <w:sz w:val="24"/>
                <w:szCs w:val="24"/>
              </w:rPr>
              <w:t>月</w:t>
            </w:r>
            <w:r w:rsidRPr="008D44D6">
              <w:rPr>
                <w:sz w:val="24"/>
                <w:szCs w:val="24"/>
              </w:rPr>
              <w:t>26</w:t>
            </w:r>
            <w:r w:rsidRPr="008D44D6">
              <w:rPr>
                <w:rFonts w:cs="宋体" w:hint="eastAsia"/>
                <w:sz w:val="24"/>
                <w:szCs w:val="24"/>
              </w:rPr>
              <w:t>日（周四</w:t>
            </w:r>
            <w:r w:rsidRPr="008D44D6">
              <w:rPr>
                <w:sz w:val="24"/>
                <w:szCs w:val="24"/>
              </w:rPr>
              <w:t>13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30-15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</w:t>
            </w:r>
            <w:r w:rsidRPr="008D44D6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 w:rsidR="007E4CBC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E4CBC" w:rsidRPr="006B40DD">
        <w:tc>
          <w:tcPr>
            <w:tcW w:w="468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40DD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新闻采访</w:t>
            </w:r>
          </w:p>
        </w:tc>
        <w:tc>
          <w:tcPr>
            <w:tcW w:w="126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王冲</w:t>
            </w:r>
          </w:p>
        </w:tc>
        <w:tc>
          <w:tcPr>
            <w:tcW w:w="2520" w:type="dxa"/>
          </w:tcPr>
          <w:p w:rsidR="007E4CBC" w:rsidRPr="008D44D6" w:rsidRDefault="007E4CBC" w:rsidP="001C64BF">
            <w:pPr>
              <w:jc w:val="center"/>
              <w:rPr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首经贸文传学院教师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sz w:val="24"/>
                <w:szCs w:val="24"/>
              </w:rPr>
              <w:t>4</w:t>
            </w:r>
            <w:r w:rsidRPr="008D44D6">
              <w:rPr>
                <w:rFonts w:cs="宋体" w:hint="eastAsia"/>
                <w:sz w:val="24"/>
                <w:szCs w:val="24"/>
              </w:rPr>
              <w:t>月</w:t>
            </w:r>
            <w:r w:rsidRPr="008D44D6">
              <w:rPr>
                <w:sz w:val="24"/>
                <w:szCs w:val="24"/>
              </w:rPr>
              <w:t>2</w:t>
            </w:r>
            <w:r w:rsidRPr="008D44D6">
              <w:rPr>
                <w:rFonts w:cs="宋体" w:hint="eastAsia"/>
                <w:sz w:val="24"/>
                <w:szCs w:val="24"/>
              </w:rPr>
              <w:t>日（周四</w:t>
            </w:r>
            <w:r w:rsidRPr="008D44D6">
              <w:rPr>
                <w:sz w:val="24"/>
                <w:szCs w:val="24"/>
              </w:rPr>
              <w:t>13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30-15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</w:t>
            </w:r>
            <w:r w:rsidRPr="008D44D6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7E4CBC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E4CBC" w:rsidRPr="006B40DD">
        <w:tc>
          <w:tcPr>
            <w:tcW w:w="468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新闻深度报道</w:t>
            </w:r>
          </w:p>
        </w:tc>
        <w:tc>
          <w:tcPr>
            <w:tcW w:w="126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王冲</w:t>
            </w:r>
          </w:p>
        </w:tc>
        <w:tc>
          <w:tcPr>
            <w:tcW w:w="2520" w:type="dxa"/>
          </w:tcPr>
          <w:p w:rsidR="007E4CBC" w:rsidRPr="008D44D6" w:rsidRDefault="007E4CBC" w:rsidP="001C64BF">
            <w:pPr>
              <w:jc w:val="center"/>
              <w:rPr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首经贸文传学院教师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sz w:val="24"/>
                <w:szCs w:val="24"/>
              </w:rPr>
              <w:t>4</w:t>
            </w:r>
            <w:r w:rsidRPr="008D44D6">
              <w:rPr>
                <w:rFonts w:cs="宋体" w:hint="eastAsia"/>
                <w:sz w:val="24"/>
                <w:szCs w:val="24"/>
              </w:rPr>
              <w:t>月</w:t>
            </w:r>
            <w:r w:rsidRPr="008D44D6">
              <w:rPr>
                <w:sz w:val="24"/>
                <w:szCs w:val="24"/>
              </w:rPr>
              <w:t>23</w:t>
            </w:r>
            <w:r w:rsidRPr="008D44D6">
              <w:rPr>
                <w:rFonts w:cs="宋体" w:hint="eastAsia"/>
                <w:sz w:val="24"/>
                <w:szCs w:val="24"/>
              </w:rPr>
              <w:t>日（周四</w:t>
            </w:r>
            <w:r w:rsidRPr="008D44D6">
              <w:rPr>
                <w:sz w:val="24"/>
                <w:szCs w:val="24"/>
              </w:rPr>
              <w:t>13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30-15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</w:t>
            </w:r>
            <w:r w:rsidRPr="008D44D6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7E4CBC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 w:rsidR="007E4CBC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E4CBC" w:rsidRPr="006B40DD">
        <w:tc>
          <w:tcPr>
            <w:tcW w:w="468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新媒体趋势研究</w:t>
            </w:r>
          </w:p>
        </w:tc>
        <w:tc>
          <w:tcPr>
            <w:tcW w:w="126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专家</w:t>
            </w:r>
          </w:p>
        </w:tc>
        <w:tc>
          <w:tcPr>
            <w:tcW w:w="252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新媒体业内专家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sz w:val="24"/>
                <w:szCs w:val="24"/>
              </w:rPr>
              <w:t>4</w:t>
            </w:r>
            <w:r w:rsidRPr="008D44D6">
              <w:rPr>
                <w:rFonts w:cs="宋体" w:hint="eastAsia"/>
                <w:sz w:val="24"/>
                <w:szCs w:val="24"/>
              </w:rPr>
              <w:t>月</w:t>
            </w:r>
            <w:r w:rsidRPr="008D44D6">
              <w:rPr>
                <w:sz w:val="24"/>
                <w:szCs w:val="24"/>
              </w:rPr>
              <w:t>30</w:t>
            </w:r>
            <w:r w:rsidRPr="008D44D6">
              <w:rPr>
                <w:rFonts w:cs="宋体" w:hint="eastAsia"/>
                <w:sz w:val="24"/>
                <w:szCs w:val="24"/>
              </w:rPr>
              <w:t>日（周四</w:t>
            </w:r>
            <w:r w:rsidRPr="008D44D6">
              <w:rPr>
                <w:sz w:val="24"/>
                <w:szCs w:val="24"/>
              </w:rPr>
              <w:t>13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30-15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</w:t>
            </w:r>
            <w:r w:rsidRPr="008D44D6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7E4CBC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 w:rsidR="007E4CBC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E4CBC" w:rsidRPr="006B40DD">
        <w:tc>
          <w:tcPr>
            <w:tcW w:w="468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高校视频新闻</w:t>
            </w:r>
          </w:p>
        </w:tc>
        <w:tc>
          <w:tcPr>
            <w:tcW w:w="126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陈琛</w:t>
            </w:r>
          </w:p>
        </w:tc>
        <w:tc>
          <w:tcPr>
            <w:tcW w:w="2520" w:type="dxa"/>
          </w:tcPr>
          <w:p w:rsidR="007E4CBC" w:rsidRDefault="007E4CBC" w:rsidP="001C64BF">
            <w:pPr>
              <w:jc w:val="center"/>
              <w:rPr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首经贸</w:t>
            </w:r>
            <w:r>
              <w:rPr>
                <w:rFonts w:cs="宋体" w:hint="eastAsia"/>
                <w:sz w:val="24"/>
                <w:szCs w:val="24"/>
              </w:rPr>
              <w:t>新闻中心</w:t>
            </w:r>
          </w:p>
          <w:p w:rsidR="007E4CBC" w:rsidRPr="008D44D6" w:rsidRDefault="007E4CBC" w:rsidP="001C64BF">
            <w:pPr>
              <w:jc w:val="center"/>
              <w:rPr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电视台台长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sz w:val="24"/>
                <w:szCs w:val="24"/>
              </w:rPr>
              <w:t>5</w:t>
            </w:r>
            <w:r w:rsidRPr="008D44D6">
              <w:rPr>
                <w:rFonts w:cs="宋体" w:hint="eastAsia"/>
                <w:sz w:val="24"/>
                <w:szCs w:val="24"/>
              </w:rPr>
              <w:t>月</w:t>
            </w:r>
            <w:r w:rsidRPr="008D44D6">
              <w:rPr>
                <w:sz w:val="24"/>
                <w:szCs w:val="24"/>
              </w:rPr>
              <w:t>7</w:t>
            </w:r>
            <w:r w:rsidRPr="008D44D6">
              <w:rPr>
                <w:rFonts w:cs="宋体" w:hint="eastAsia"/>
                <w:sz w:val="24"/>
                <w:szCs w:val="24"/>
              </w:rPr>
              <w:t>日（周四</w:t>
            </w:r>
            <w:r w:rsidRPr="008D44D6">
              <w:rPr>
                <w:sz w:val="24"/>
                <w:szCs w:val="24"/>
              </w:rPr>
              <w:t>13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30-15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</w:t>
            </w:r>
            <w:r w:rsidRPr="008D44D6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E4CBC" w:rsidRPr="006B40DD">
        <w:tc>
          <w:tcPr>
            <w:tcW w:w="468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7E4CBC" w:rsidRPr="006B40DD" w:rsidRDefault="007E4CBC" w:rsidP="00E92DC1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6B40DD">
              <w:rPr>
                <w:rFonts w:ascii="宋体" w:hAnsi="宋体" w:cs="宋体" w:hint="eastAsia"/>
                <w:kern w:val="0"/>
                <w:sz w:val="24"/>
                <w:szCs w:val="24"/>
              </w:rPr>
              <w:t>新闻摄影</w:t>
            </w:r>
          </w:p>
        </w:tc>
        <w:tc>
          <w:tcPr>
            <w:tcW w:w="126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8D44D6">
              <w:rPr>
                <w:rFonts w:cs="宋体" w:hint="eastAsia"/>
                <w:sz w:val="24"/>
                <w:szCs w:val="24"/>
              </w:rPr>
              <w:t>专家</w:t>
            </w:r>
          </w:p>
        </w:tc>
        <w:tc>
          <w:tcPr>
            <w:tcW w:w="252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6B40DD">
              <w:rPr>
                <w:rFonts w:ascii="宋体" w:hAnsi="宋体" w:cs="宋体" w:hint="eastAsia"/>
                <w:kern w:val="0"/>
                <w:sz w:val="24"/>
                <w:szCs w:val="24"/>
              </w:rPr>
              <w:t>中国传媒大学教授</w:t>
            </w:r>
          </w:p>
        </w:tc>
        <w:tc>
          <w:tcPr>
            <w:tcW w:w="1980" w:type="dxa"/>
            <w:vAlign w:val="center"/>
          </w:tcPr>
          <w:p w:rsidR="007E4CBC" w:rsidRPr="008D44D6" w:rsidRDefault="007E4CBC" w:rsidP="00E92DC1">
            <w:pPr>
              <w:rPr>
                <w:sz w:val="24"/>
                <w:szCs w:val="24"/>
              </w:rPr>
            </w:pPr>
            <w:r w:rsidRPr="008D44D6">
              <w:rPr>
                <w:sz w:val="24"/>
                <w:szCs w:val="24"/>
              </w:rPr>
              <w:t>5</w:t>
            </w:r>
            <w:r w:rsidRPr="008D44D6">
              <w:rPr>
                <w:rFonts w:cs="宋体" w:hint="eastAsia"/>
                <w:sz w:val="24"/>
                <w:szCs w:val="24"/>
              </w:rPr>
              <w:t>月</w:t>
            </w:r>
            <w:r w:rsidRPr="008D44D6">
              <w:rPr>
                <w:sz w:val="24"/>
                <w:szCs w:val="24"/>
              </w:rPr>
              <w:t>14</w:t>
            </w:r>
            <w:r w:rsidRPr="008D44D6">
              <w:rPr>
                <w:rFonts w:cs="宋体" w:hint="eastAsia"/>
                <w:sz w:val="24"/>
                <w:szCs w:val="24"/>
              </w:rPr>
              <w:t>日（周四</w:t>
            </w:r>
            <w:r w:rsidRPr="008D44D6">
              <w:rPr>
                <w:sz w:val="24"/>
                <w:szCs w:val="24"/>
              </w:rPr>
              <w:t>13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30-15</w:t>
            </w:r>
            <w:r w:rsidRPr="008D44D6">
              <w:rPr>
                <w:rFonts w:cs="宋体" w:hint="eastAsia"/>
                <w:sz w:val="24"/>
                <w:szCs w:val="24"/>
              </w:rPr>
              <w:t>：</w:t>
            </w:r>
            <w:r w:rsidRPr="008D44D6">
              <w:rPr>
                <w:sz w:val="24"/>
                <w:szCs w:val="24"/>
              </w:rPr>
              <w:t>30</w:t>
            </w:r>
            <w:r w:rsidRPr="008D44D6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980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 w:rsidR="007E4CBC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  <w:p w:rsidR="007E4CBC" w:rsidRPr="006B40DD" w:rsidRDefault="007E4CBC" w:rsidP="008C0E5B">
            <w:pPr>
              <w:tabs>
                <w:tab w:val="left" w:pos="3495"/>
              </w:tabs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7E4CBC" w:rsidRPr="006B40DD" w:rsidRDefault="007E4CBC" w:rsidP="00376A86">
      <w:pPr>
        <w:adjustRightInd w:val="0"/>
        <w:snapToGrid w:val="0"/>
      </w:pPr>
      <w:bookmarkStart w:id="0" w:name="_GoBack"/>
      <w:bookmarkEnd w:id="0"/>
    </w:p>
    <w:sectPr w:rsidR="007E4CBC" w:rsidRPr="006B40DD" w:rsidSect="002B26E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BC" w:rsidRDefault="007E4CBC" w:rsidP="00E562DF">
      <w:r>
        <w:separator/>
      </w:r>
    </w:p>
  </w:endnote>
  <w:endnote w:type="continuationSeparator" w:id="0">
    <w:p w:rsidR="007E4CBC" w:rsidRDefault="007E4CBC" w:rsidP="00E56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BC" w:rsidRDefault="007E4CBC" w:rsidP="00E562DF">
      <w:r>
        <w:separator/>
      </w:r>
    </w:p>
  </w:footnote>
  <w:footnote w:type="continuationSeparator" w:id="0">
    <w:p w:rsidR="007E4CBC" w:rsidRDefault="007E4CBC" w:rsidP="00E56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D57"/>
    <w:rsid w:val="000B0C7C"/>
    <w:rsid w:val="000C495E"/>
    <w:rsid w:val="001333B6"/>
    <w:rsid w:val="00172FF1"/>
    <w:rsid w:val="001A133A"/>
    <w:rsid w:val="001C64BF"/>
    <w:rsid w:val="00264C31"/>
    <w:rsid w:val="002B26E4"/>
    <w:rsid w:val="00311B6C"/>
    <w:rsid w:val="00365B13"/>
    <w:rsid w:val="00376A86"/>
    <w:rsid w:val="003C07D7"/>
    <w:rsid w:val="003D2F99"/>
    <w:rsid w:val="0048460B"/>
    <w:rsid w:val="00567708"/>
    <w:rsid w:val="005E261B"/>
    <w:rsid w:val="006A0D57"/>
    <w:rsid w:val="006B40DD"/>
    <w:rsid w:val="0070077B"/>
    <w:rsid w:val="00722FD4"/>
    <w:rsid w:val="0078032B"/>
    <w:rsid w:val="007B0AE3"/>
    <w:rsid w:val="007E4CBC"/>
    <w:rsid w:val="008C0E5B"/>
    <w:rsid w:val="008D44D6"/>
    <w:rsid w:val="009168AC"/>
    <w:rsid w:val="00960FF1"/>
    <w:rsid w:val="009A0B7C"/>
    <w:rsid w:val="009A7B54"/>
    <w:rsid w:val="00A05E84"/>
    <w:rsid w:val="00A707ED"/>
    <w:rsid w:val="00AE5E7C"/>
    <w:rsid w:val="00B71A7A"/>
    <w:rsid w:val="00C6028F"/>
    <w:rsid w:val="00D1490E"/>
    <w:rsid w:val="00E562DF"/>
    <w:rsid w:val="00E92DC1"/>
    <w:rsid w:val="00F2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D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2D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562D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62DF"/>
    <w:rPr>
      <w:sz w:val="18"/>
      <w:szCs w:val="18"/>
    </w:rPr>
  </w:style>
  <w:style w:type="table" w:styleId="TableGrid">
    <w:name w:val="Table Grid"/>
    <w:basedOn w:val="TableNormal"/>
    <w:uiPriority w:val="99"/>
    <w:rsid w:val="00E562D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54</Words>
  <Characters>311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2014-11-05T08:02:00Z</dcterms:created>
  <dcterms:modified xsi:type="dcterms:W3CDTF">2015-03-19T08:07:00Z</dcterms:modified>
</cp:coreProperties>
</file>