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ody>
    <w:p w:rsidR="001842CA" w:rsidP="00A30C6E">
      <w:pPr>
        <w:jc w:val="center"/>
        <w:rPr>
          <w:rFonts w:ascii="Times New Roman" w:hint="eastAsia"/>
          <w:sz w:val="23"/>
          <w:szCs w:val="23"/>
        </w:rPr>
      </w:pPr>
    </w:p>
    <w:p w:rsidR="001842CA" w:rsidRPr="005A50AB" w:rsidP="005A50AB"/>
    <w:p w:rsidR="00F830CD" w:rsidP="00012E71">
      <w:pPr>
        <w:rPr>
          <w:rFonts w:ascii="Times New Roman" w:hint="eastAsia"/>
          <w:sz w:val="23"/>
          <w:szCs w:val="23"/>
        </w:rPr>
      </w:pPr>
      <w:r w:rsidRPr="00BC43D9" w:rsidR="001842CA">
        <w:rPr>
          <w:rFonts w:ascii="Times New Roman" w:hint="eastAsia"/>
          <w:sz w:val="23"/>
          <w:szCs w:val="23"/>
        </w:rPr>
        <w:t>项目编号：</w:t>
      </w:r>
      <w:bookmarkStart w:id="0" w:name="ThdAuditCode"/>
      <w:bookmarkEnd w:id="0"/>
    </w:p>
    <w:p w:rsidR="00F830CD" w:rsidP="00A30C6E">
      <w:pPr>
        <w:jc w:val="center"/>
        <w:rPr>
          <w:rFonts w:ascii="Times New Roman"/>
          <w:sz w:val="23"/>
          <w:szCs w:val="23"/>
        </w:rPr>
      </w:pPr>
    </w:p>
    <w:p w:rsidR="00F830CD" w:rsidP="00A30C6E">
      <w:pPr>
        <w:jc w:val="center"/>
        <w:rPr>
          <w:rFonts w:ascii="Times New Roman"/>
          <w:sz w:val="23"/>
          <w:szCs w:val="23"/>
        </w:rPr>
      </w:pPr>
    </w:p>
    <w:p w:rsidR="00F830CD" w:rsidP="00A30C6E">
      <w:pPr>
        <w:jc w:val="center"/>
        <w:rPr>
          <w:rFonts w:ascii="Times New Roman"/>
          <w:sz w:val="23"/>
          <w:szCs w:val="23"/>
        </w:rPr>
      </w:pPr>
    </w:p>
    <w:p w:rsidR="00F830CD" w:rsidP="00F830CD">
      <w:pPr>
        <w:jc w:val="center"/>
        <w:rPr>
          <w:rFonts w:ascii="Times New Roman"/>
          <w:sz w:val="23"/>
          <w:szCs w:val="23"/>
        </w:rPr>
      </w:pPr>
      <w:r w:rsidRPr="00BC43D9">
        <w:rPr>
          <w:rFonts w:hint="eastAsia"/>
          <w:b/>
          <w:bCs/>
          <w:sz w:val="44"/>
          <w:szCs w:val="44"/>
        </w:rPr>
        <w:t>高端外国专家引进计划申报书</w:t>
      </w:r>
    </w:p>
    <w:p w:rsidR="00F830CD" w:rsidP="00A30C6E">
      <w:pPr>
        <w:jc w:val="center"/>
        <w:rPr>
          <w:rFonts w:ascii="Times New Roman"/>
          <w:sz w:val="23"/>
          <w:szCs w:val="23"/>
        </w:rPr>
      </w:pPr>
    </w:p>
    <w:p w:rsidR="00F830CD" w:rsidP="00A30C6E">
      <w:pPr>
        <w:jc w:val="center"/>
        <w:rPr>
          <w:rFonts w:ascii="Times New Roman"/>
          <w:sz w:val="23"/>
          <w:szCs w:val="23"/>
        </w:rPr>
      </w:pPr>
    </w:p>
    <w:p w:rsidR="00F830CD" w:rsidP="00A30C6E">
      <w:pPr>
        <w:jc w:val="center"/>
        <w:rPr>
          <w:rFonts w:ascii="Times New Roman"/>
          <w:sz w:val="23"/>
          <w:szCs w:val="23"/>
        </w:rPr>
      </w:pPr>
    </w:p>
    <w:p w:rsidR="00F830CD" w:rsidP="00A30C6E">
      <w:pPr>
        <w:jc w:val="center"/>
        <w:rPr>
          <w:rFonts w:ascii="Times New Roman"/>
          <w:sz w:val="23"/>
          <w:szCs w:val="23"/>
        </w:rPr>
      </w:pPr>
    </w:p>
    <w:p w:rsidR="00F830CD" w:rsidP="00A30C6E">
      <w:pPr>
        <w:jc w:val="center"/>
        <w:rPr>
          <w:rFonts w:ascii="Times New Roman"/>
          <w:sz w:val="23"/>
          <w:szCs w:val="23"/>
        </w:rPr>
      </w:pPr>
    </w:p>
    <w:p w:rsidR="00260198" w:rsidP="00A30C6E">
      <w:pPr>
        <w:jc w:val="center"/>
        <w:rPr>
          <w:rFonts w:ascii="Times New Roman" w:hint="eastAsia"/>
          <w:sz w:val="23"/>
          <w:szCs w:val="23"/>
        </w:rPr>
      </w:pPr>
    </w:p>
    <w:p w:rsidR="00F830CD" w:rsidP="00A30C6E">
      <w:pPr>
        <w:jc w:val="center"/>
      </w:pPr>
    </w:p>
    <w:p w:rsidR="00260198" w:rsidP="00A30C6E">
      <w:pPr>
        <w:jc w:val="center"/>
      </w:pPr>
    </w:p>
    <w:p w:rsidR="00260198" w:rsidP="00A30C6E">
      <w:pPr>
        <w:jc w:val="center"/>
        <w:rPr>
          <w:rFonts w:hint="eastAsia"/>
        </w:rPr>
      </w:pPr>
    </w:p>
    <w:p w:rsidR="00F830CD" w:rsidP="00A30C6E">
      <w:pPr>
        <w:rPr>
          <w:rFonts w:hint="eastAsia"/>
        </w:rPr>
      </w:pPr>
    </w:p>
    <w:tbl>
      <w:tblPr>
        <w:tblStyle w:val="TableNormal"/>
        <w:tblW w:w="8080" w:type="dxa"/>
        <w:tblInd w:w="1384" w:type="dxa"/>
        <w:tblLook w:val="04A0"/>
      </w:tblPr>
      <w:tblGrid>
        <w:gridCol w:w="2552"/>
        <w:gridCol w:w="236"/>
        <w:gridCol w:w="5292"/>
      </w:tblGrid>
      <w:tr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6D2273">
            <w:pPr>
              <w:jc w:val="center"/>
              <w:rPr>
                <w:rFonts w:hint="eastAsia"/>
                <w:sz w:val="28"/>
                <w:szCs w:val="28"/>
              </w:rPr>
            </w:pPr>
            <w:r w:rsidRPr="002C396B">
              <w:rPr>
                <w:rFonts w:hint="eastAsia"/>
                <w:kern w:val="0"/>
                <w:sz w:val="28"/>
                <w:szCs w:val="28"/>
              </w:rPr>
              <w:t>项</w:t>
            </w:r>
            <w:r w:rsidR="006D2273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6D2273">
              <w:rPr>
                <w:kern w:val="0"/>
                <w:sz w:val="28"/>
                <w:szCs w:val="28"/>
              </w:rPr>
              <w:t xml:space="preserve">  </w:t>
            </w:r>
            <w:r w:rsidRPr="002C396B">
              <w:rPr>
                <w:rFonts w:hint="eastAsia"/>
                <w:kern w:val="0"/>
                <w:sz w:val="28"/>
                <w:szCs w:val="28"/>
              </w:rPr>
              <w:t>目</w:t>
            </w:r>
            <w:r w:rsidR="006D2273"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kern w:val="0"/>
                <w:sz w:val="28"/>
                <w:szCs w:val="28"/>
              </w:rPr>
              <w:t>名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="006D2273">
              <w:rPr>
                <w:sz w:val="28"/>
                <w:szCs w:val="28"/>
              </w:rPr>
              <w:t xml:space="preserve"> 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2C396B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>
            <w:pPr>
              <w:jc w:val="left"/>
              <w:rPr>
                <w:rFonts w:ascii="宋体" w:hAnsi="宋体" w:hint="eastAsia"/>
                <w:sz w:val="23"/>
                <w:szCs w:val="23"/>
              </w:rPr>
            </w:pPr>
            <w:bookmarkStart w:id="1" w:name="ProjectName"/>
            <w:bookmarkEnd w:id="1"/>
          </w:p>
        </w:tc>
      </w:tr>
      <w:tr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6D2273">
            <w:pPr>
              <w:jc w:val="center"/>
              <w:rPr>
                <w:rFonts w:hint="eastAsia"/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="006D2273">
              <w:rPr>
                <w:sz w:val="28"/>
                <w:szCs w:val="28"/>
              </w:rPr>
              <w:t xml:space="preserve"> 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目</w:t>
            </w:r>
            <w:r w:rsidR="006D2273"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类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="006D2273">
              <w:rPr>
                <w:sz w:val="28"/>
                <w:szCs w:val="28"/>
              </w:rPr>
              <w:t xml:space="preserve"> 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sz w:val="28"/>
                <w:szCs w:val="28"/>
              </w:rPr>
              <w:t>别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2" w:name="ProjectDomainIDText"/>
            <w:bookmarkEnd w:id="2"/>
          </w:p>
        </w:tc>
      </w:tr>
      <w:tr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6D2273">
            <w:pPr>
              <w:jc w:val="center"/>
              <w:rPr>
                <w:rFonts w:hint="eastAsia"/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="006D2273">
              <w:rPr>
                <w:sz w:val="28"/>
                <w:szCs w:val="28"/>
              </w:rPr>
              <w:t xml:space="preserve"> 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目</w:t>
            </w:r>
            <w:r w:rsidR="006D2273"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单</w:t>
            </w:r>
            <w:r w:rsidR="006D2273">
              <w:rPr>
                <w:rFonts w:hint="eastAsia"/>
                <w:sz w:val="28"/>
                <w:szCs w:val="28"/>
              </w:rPr>
              <w:t xml:space="preserve">   </w:t>
            </w:r>
            <w:r w:rsidRPr="002C396B">
              <w:rPr>
                <w:sz w:val="28"/>
                <w:szCs w:val="28"/>
              </w:rPr>
              <w:t>位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3" w:name="AgencyName"/>
            <w:bookmarkEnd w:id="3"/>
          </w:p>
        </w:tc>
      </w:tr>
      <w:tr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6D2273">
            <w:pPr>
              <w:jc w:val="center"/>
              <w:rPr>
                <w:rFonts w:hint="eastAsia"/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项目</w:t>
            </w:r>
            <w:r w:rsidRPr="002C396B">
              <w:rPr>
                <w:sz w:val="28"/>
                <w:szCs w:val="28"/>
              </w:rPr>
              <w:t>归口管理部门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6D2273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4" w:name="ParentProvinceName"/>
            <w:bookmarkEnd w:id="4"/>
          </w:p>
        </w:tc>
      </w:tr>
      <w:tr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2C396B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</w:p>
        </w:tc>
      </w:tr>
      <w:tr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6D2273">
            <w:pPr>
              <w:jc w:val="center"/>
              <w:rPr>
                <w:rFonts w:hint="eastAsia"/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填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="006D2273">
              <w:rPr>
                <w:sz w:val="28"/>
                <w:szCs w:val="28"/>
              </w:rPr>
              <w:t xml:space="preserve"> </w:t>
            </w:r>
            <w:r w:rsidR="006D2273"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报</w:t>
            </w:r>
            <w:r w:rsidR="006D2273"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日</w:t>
            </w:r>
            <w:r w:rsidR="006D2273">
              <w:rPr>
                <w:rFonts w:hint="eastAsia"/>
                <w:sz w:val="28"/>
                <w:szCs w:val="28"/>
              </w:rPr>
              <w:t xml:space="preserve">   </w:t>
            </w:r>
            <w:r w:rsidRPr="002C396B">
              <w:rPr>
                <w:sz w:val="28"/>
                <w:szCs w:val="28"/>
              </w:rPr>
              <w:t>期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5" w:name="ModifiedDate"/>
            <w:bookmarkEnd w:id="5"/>
          </w:p>
        </w:tc>
      </w:tr>
    </w:tbl>
    <w:p w:rsidR="00F830CD" w:rsidP="00A30C6E">
      <w:pPr>
        <w:jc w:val="center"/>
      </w:pPr>
    </w:p>
    <w:p w:rsidR="00F830CD" w:rsidP="00A30C6E">
      <w:pPr>
        <w:jc w:val="center"/>
      </w:pPr>
    </w:p>
    <w:p w:rsidR="00F830CD" w:rsidP="00A30C6E">
      <w:pPr>
        <w:jc w:val="center"/>
      </w:pPr>
    </w:p>
    <w:p w:rsidR="00F830CD" w:rsidP="006D2273">
      <w:pPr>
        <w:jc w:val="center"/>
      </w:pPr>
    </w:p>
    <w:p w:rsidR="00F830CD" w:rsidP="006D2273">
      <w:pPr>
        <w:jc w:val="center"/>
      </w:pPr>
    </w:p>
    <w:p w:rsidR="00F830CD" w:rsidP="006D2273">
      <w:pPr>
        <w:jc w:val="center"/>
      </w:pPr>
    </w:p>
    <w:p w:rsidR="00260198" w:rsidP="006D2273">
      <w:pPr>
        <w:jc w:val="center"/>
      </w:pPr>
    </w:p>
    <w:p w:rsidR="00260198" w:rsidP="006D2273">
      <w:pPr>
        <w:jc w:val="center"/>
      </w:pPr>
    </w:p>
    <w:p w:rsidR="00260198" w:rsidP="006D2273">
      <w:pPr>
        <w:jc w:val="center"/>
        <w:rPr>
          <w:rFonts w:hint="eastAsia"/>
        </w:rPr>
      </w:pPr>
    </w:p>
    <w:p w:rsidR="00260198" w:rsidP="006D2273">
      <w:pPr>
        <w:jc w:val="center"/>
        <w:rPr>
          <w:rFonts w:hint="eastAsia"/>
        </w:rPr>
      </w:pPr>
    </w:p>
    <w:p w:rsidR="001E7323" w:rsidRPr="00045397" w:rsidP="00045397">
      <w:pPr>
        <w:spacing w:line="480" w:lineRule="auto"/>
        <w:jc w:val="center"/>
        <w:rPr>
          <w:rFonts w:hint="eastAsia"/>
          <w:sz w:val="32"/>
          <w:szCs w:val="32"/>
        </w:rPr>
      </w:pPr>
      <w:r w:rsidR="00045397">
        <w:rPr>
          <w:rFonts w:hint="eastAsia"/>
          <w:sz w:val="32"/>
          <w:szCs w:val="32"/>
        </w:rPr>
        <w:t>科学</w:t>
      </w:r>
      <w:r w:rsidR="00045397">
        <w:rPr>
          <w:sz w:val="32"/>
          <w:szCs w:val="32"/>
        </w:rPr>
        <w:t>技术</w:t>
      </w:r>
      <w:r w:rsidRPr="00045397">
        <w:rPr>
          <w:rFonts w:hint="eastAsia"/>
          <w:sz w:val="32"/>
          <w:szCs w:val="32"/>
        </w:rPr>
        <w:t>部印制</w:t>
      </w:r>
    </w:p>
    <w:p w:rsidR="00F830CD" w:rsidRPr="00045397" w:rsidP="00045397">
      <w:pPr>
        <w:spacing w:line="480" w:lineRule="auto"/>
        <w:jc w:val="center"/>
        <w:rPr>
          <w:sz w:val="32"/>
          <w:szCs w:val="32"/>
        </w:rPr>
      </w:pPr>
      <w:r w:rsidRPr="00045397" w:rsidR="001E7323">
        <w:rPr>
          <w:rFonts w:hint="eastAsia"/>
          <w:sz w:val="32"/>
          <w:szCs w:val="32"/>
        </w:rPr>
        <w:t>2019年1月</w:t>
      </w:r>
    </w:p>
    <w:p w:rsidR="00F830CD" w:rsidP="006D2273">
      <w:pPr>
        <w:jc w:val="center"/>
      </w:pPr>
    </w:p>
    <w:p w:rsidR="00170548" w:rsidP="006D2273">
      <w:pPr>
        <w:jc w:val="center"/>
      </w:pPr>
    </w:p>
    <w:p w:rsidR="00170548" w:rsidP="00170548">
      <w:pPr>
        <w:jc w:val="left"/>
      </w:pPr>
      <w:r w:rsidR="00952D10">
        <w:br w:type="page"/>
      </w:r>
    </w:p>
    <w:p w:rsidR="00170548" w:rsidRPr="00E81C07" w:rsidP="00170548">
      <w:pPr>
        <w:jc w:val="center"/>
        <w:rPr>
          <w:rFonts w:ascii="黑体" w:eastAsia="黑体" w:hAnsi="黑体"/>
          <w:sz w:val="28"/>
          <w:szCs w:val="28"/>
        </w:rPr>
      </w:pPr>
      <w:r w:rsidRPr="00E81C07">
        <w:rPr>
          <w:rFonts w:ascii="黑体" w:eastAsia="黑体" w:hAnsi="黑体" w:hint="eastAsia"/>
          <w:sz w:val="28"/>
          <w:szCs w:val="28"/>
        </w:rPr>
        <w:t>填报说明</w:t>
      </w:r>
    </w:p>
    <w:p w:rsidR="00170548" w:rsidRPr="002C396B" w:rsidP="00611417">
      <w:pPr>
        <w:spacing w:line="520" w:lineRule="exact"/>
        <w:rPr>
          <w:rFonts w:ascii="宋体" w:hAnsi="宋体" w:hint="eastAsia"/>
          <w:szCs w:val="21"/>
        </w:rPr>
      </w:pPr>
      <w:r w:rsidRPr="002C396B">
        <w:rPr>
          <w:rFonts w:ascii="宋体" w:hAnsi="宋体" w:hint="eastAsia"/>
          <w:szCs w:val="21"/>
        </w:rPr>
        <w:t xml:space="preserve">一、申请表各项内容，实事求是，逐条认真填写。表达明确、严谨，字迹清晰。 </w:t>
      </w:r>
    </w:p>
    <w:p w:rsidR="00E007C3" w:rsidRPr="00E007C3" w:rsidP="00E007C3">
      <w:pPr>
        <w:spacing w:line="520" w:lineRule="exact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二、栏目填写无字数限制，请按实际需要填写详细内容。 </w:t>
      </w:r>
    </w:p>
    <w:p w:rsidR="00E007C3" w:rsidRPr="00E007C3" w:rsidP="00E007C3">
      <w:pPr>
        <w:spacing w:line="520" w:lineRule="exact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三、栏目填写要求： </w:t>
      </w:r>
    </w:p>
    <w:p w:rsidR="00E007C3" w:rsidRPr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项目名称——应确切反映项目工作内容和研究方向，最多不超过50个汉字（包括标点符号）。</w:t>
      </w:r>
    </w:p>
    <w:p w:rsidR="00E007C3" w:rsidRPr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项目单位——按单位法人（公章）填写全称，不要填写简称。</w:t>
      </w:r>
    </w:p>
    <w:p w:rsidR="00E007C3" w:rsidRPr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项目归口管理部门——是指各省、自治区、直辖市和副省级城市科技厅（委、局），新疆生产建设兵团科技局，国务院有关部委和直属机构、部委所属高等院校、有关集团公司外专工作归口管理部门。 </w:t>
      </w:r>
    </w:p>
    <w:p w:rsidR="00E007C3" w:rsidRPr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行业领域——是指外国专家项目所属行业或学科，具体按软件提示选择。 </w:t>
      </w:r>
    </w:p>
    <w:p w:rsidR="00E007C3" w:rsidRPr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单位性质——（企事业单位、政府部门、研究院所）具体按软件提示选择。 </w:t>
      </w:r>
    </w:p>
    <w:p w:rsidR="00E007C3" w:rsidRPr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项目概况——简要介绍项目的总体情况，包括项目背景介绍、国内外发展情况及存在的主要差距、前期引进外国专家工作基础、项目总体目标和规划、拟引进外国专家的行业水平、拟解决的主要问题等。</w:t>
      </w:r>
    </w:p>
    <w:p w:rsidR="00E007C3" w:rsidRPr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申请国拨经费和配套经费情况——要认真填写并注意逻辑关系。 </w:t>
      </w:r>
    </w:p>
    <w:p w:rsidR="00E007C3" w:rsidRPr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 xml:space="preserve">项目负责人意见——必须有中方项目负责人签字和盖章。 </w:t>
      </w:r>
    </w:p>
    <w:p w:rsidR="00E007C3" w:rsidRPr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项目单位意见——必须有负责人签字，加盖单位公章。</w:t>
      </w:r>
    </w:p>
    <w:p w:rsidR="00E007C3" w:rsidRPr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项目归口管理部门意见——必须有负责人签字，加盖单位公章。</w:t>
      </w:r>
    </w:p>
    <w:p w:rsidR="00E007C3" w:rsidRPr="00E007C3" w:rsidP="007B6F72">
      <w:pPr>
        <w:spacing w:line="520" w:lineRule="exact"/>
        <w:ind w:firstLine="142"/>
        <w:rPr>
          <w:rFonts w:ascii="宋体" w:hAnsi="宋体" w:hint="eastAsia"/>
          <w:szCs w:val="21"/>
        </w:rPr>
      </w:pPr>
      <w:r w:rsidRPr="00E007C3">
        <w:rPr>
          <w:rFonts w:ascii="宋体" w:hAnsi="宋体" w:hint="eastAsia"/>
          <w:szCs w:val="21"/>
        </w:rPr>
        <w:t>拟聘请专家情况表——专家姓名必须有英文全名；国别地区、所属专家组织按软件提示填写。</w:t>
      </w:r>
    </w:p>
    <w:p w:rsidR="00A448CC" w:rsidRPr="00611417" w:rsidP="00E007C3">
      <w:pPr>
        <w:spacing w:line="520" w:lineRule="exact"/>
        <w:rPr>
          <w:rFonts w:ascii="宋体" w:hAnsi="宋体"/>
          <w:szCs w:val="21"/>
        </w:rPr>
      </w:pPr>
      <w:r w:rsidRPr="00E007C3" w:rsidR="00E007C3">
        <w:rPr>
          <w:rFonts w:ascii="宋体" w:hAnsi="宋体" w:hint="eastAsia"/>
          <w:szCs w:val="21"/>
        </w:rPr>
        <w:t>四、相关部门意见及签字盖章页扫描后上传。</w:t>
      </w:r>
    </w:p>
    <w:p w:rsidR="00A448CC" w:rsidRPr="002C396B" w:rsidP="00170548">
      <w:pPr>
        <w:jc w:val="left"/>
        <w:rPr>
          <w:rFonts w:ascii="宋体" w:hAnsi="宋体"/>
        </w:rPr>
      </w:pPr>
      <w:r w:rsidRPr="002C396B">
        <w:rPr>
          <w:rFonts w:ascii="宋体" w:hAnsi="宋体"/>
        </w:rPr>
        <w:br w:type="page"/>
      </w:r>
    </w:p>
    <w:tbl>
      <w:tblPr>
        <w:tblStyle w:val="TableNormal"/>
        <w:tblW w:w="9365" w:type="dxa"/>
        <w:jc w:val="center"/>
        <w:tblInd w:w="-75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</w:tblPr>
      <w:tblGrid>
        <w:gridCol w:w="966"/>
        <w:gridCol w:w="557"/>
        <w:gridCol w:w="451"/>
        <w:gridCol w:w="1008"/>
        <w:gridCol w:w="823"/>
        <w:gridCol w:w="270"/>
        <w:gridCol w:w="932"/>
        <w:gridCol w:w="382"/>
        <w:gridCol w:w="259"/>
        <w:gridCol w:w="182"/>
        <w:gridCol w:w="335"/>
        <w:gridCol w:w="900"/>
        <w:gridCol w:w="709"/>
        <w:gridCol w:w="1591"/>
      </w:tblGrid>
      <w:tr w:rsidTr="008A6586">
        <w:tblPrEx>
          <w:tblW w:w="9365" w:type="dxa"/>
          <w:jc w:val="center"/>
          <w:tblInd w:w="-750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465"/>
          <w:jc w:val="center"/>
        </w:trPr>
        <w:tc>
          <w:tcPr>
            <w:tcW w:w="15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项目名称</w:t>
            </w:r>
          </w:p>
        </w:tc>
        <w:tc>
          <w:tcPr>
            <w:tcW w:w="7842" w:type="dxa"/>
            <w:gridSpan w:val="1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6" w:name="ProjectName1"/>
            <w:bookmarkEnd w:id="6"/>
          </w:p>
        </w:tc>
      </w:tr>
      <w:tr w:rsidTr="008A6586">
        <w:tblPrEx>
          <w:tblW w:w="9365" w:type="dxa"/>
          <w:jc w:val="center"/>
          <w:tblInd w:w="-750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465"/>
          <w:jc w:val="center"/>
        </w:trPr>
        <w:tc>
          <w:tcPr>
            <w:tcW w:w="15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="00045397">
              <w:rPr>
                <w:rFonts w:ascii="Times New Roman" w:hint="eastAsia"/>
                <w:sz w:val="20"/>
                <w:szCs w:val="20"/>
              </w:rPr>
              <w:t>项目</w:t>
            </w:r>
            <w:r w:rsidR="00045397">
              <w:rPr>
                <w:rFonts w:ascii="Times New Roman"/>
                <w:sz w:val="20"/>
                <w:szCs w:val="20"/>
              </w:rPr>
              <w:t>类别</w:t>
            </w:r>
          </w:p>
        </w:tc>
        <w:tc>
          <w:tcPr>
            <w:tcW w:w="2552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7" w:name="ProjectDomainIDText1"/>
            <w:bookmarkEnd w:id="7"/>
          </w:p>
        </w:tc>
        <w:tc>
          <w:tcPr>
            <w:tcW w:w="1755" w:type="dxa"/>
            <w:gridSpan w:val="4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 w:rsidR="00045397">
              <w:rPr>
                <w:rFonts w:ascii="Times New Roman" w:hint="eastAsia"/>
                <w:sz w:val="20"/>
                <w:szCs w:val="20"/>
              </w:rPr>
              <w:t>行业领域</w:t>
            </w:r>
          </w:p>
        </w:tc>
        <w:tc>
          <w:tcPr>
            <w:tcW w:w="3535" w:type="dxa"/>
            <w:gridSpan w:val="4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8" w:name="ProjectUseIDText"/>
            <w:bookmarkEnd w:id="8"/>
          </w:p>
        </w:tc>
      </w:tr>
      <w:tr w:rsidTr="008A6586">
        <w:tblPrEx>
          <w:tblW w:w="9365" w:type="dxa"/>
          <w:jc w:val="center"/>
          <w:tblInd w:w="-750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465"/>
          <w:jc w:val="center"/>
        </w:trPr>
        <w:tc>
          <w:tcPr>
            <w:tcW w:w="15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 w:rsidR="00045397">
              <w:rPr>
                <w:rFonts w:ascii="Times New Roman" w:hint="eastAsia"/>
                <w:sz w:val="20"/>
                <w:szCs w:val="20"/>
              </w:rPr>
              <w:t>学科</w:t>
            </w:r>
          </w:p>
        </w:tc>
        <w:tc>
          <w:tcPr>
            <w:tcW w:w="2552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9" w:name="MajorName"/>
            <w:bookmarkEnd w:id="9"/>
          </w:p>
        </w:tc>
        <w:tc>
          <w:tcPr>
            <w:tcW w:w="1755" w:type="dxa"/>
            <w:gridSpan w:val="4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045397" w:rsidRPr="00BC43D9" w:rsidP="00045397">
            <w:pPr>
              <w:jc w:val="center"/>
              <w:rPr>
                <w:sz w:val="20"/>
                <w:szCs w:val="20"/>
              </w:rPr>
            </w:pPr>
            <w:r w:rsidRPr="00BC43D9">
              <w:rPr>
                <w:rFonts w:hint="eastAsia"/>
                <w:sz w:val="20"/>
                <w:szCs w:val="20"/>
              </w:rPr>
              <w:t>是</w:t>
            </w:r>
            <w:r w:rsidRPr="00BC43D9">
              <w:rPr>
                <w:sz w:val="20"/>
                <w:szCs w:val="20"/>
              </w:rPr>
              <w:t>否</w:t>
            </w:r>
            <w:r w:rsidRPr="00BC43D9">
              <w:rPr>
                <w:rFonts w:hint="eastAsia"/>
                <w:sz w:val="20"/>
                <w:szCs w:val="20"/>
              </w:rPr>
              <w:t>引智成果</w:t>
            </w:r>
          </w:p>
          <w:p w:rsidR="00A448CC" w:rsidRPr="00BC43D9" w:rsidP="0004539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 w:rsidR="00045397">
              <w:rPr>
                <w:rFonts w:ascii="Times New Roman" w:hint="eastAsia"/>
                <w:sz w:val="20"/>
                <w:szCs w:val="20"/>
              </w:rPr>
              <w:t>推广经费</w:t>
            </w:r>
          </w:p>
        </w:tc>
        <w:tc>
          <w:tcPr>
            <w:tcW w:w="3535" w:type="dxa"/>
            <w:gridSpan w:val="4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0" w:name="IsYinZhiTuiGuang"/>
            <w:bookmarkEnd w:id="10"/>
          </w:p>
        </w:tc>
      </w:tr>
      <w:tr w:rsidTr="008A6586">
        <w:tblPrEx>
          <w:tblW w:w="9365" w:type="dxa"/>
          <w:jc w:val="center"/>
          <w:tblInd w:w="-750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465"/>
          <w:jc w:val="center"/>
        </w:trPr>
        <w:tc>
          <w:tcPr>
            <w:tcW w:w="966" w:type="dxa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项目单位</w:t>
            </w:r>
          </w:p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基本情况</w:t>
            </w:r>
          </w:p>
        </w:tc>
        <w:tc>
          <w:tcPr>
            <w:tcW w:w="55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</w:t>
            </w:r>
          </w:p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名称</w:t>
            </w:r>
          </w:p>
        </w:tc>
        <w:tc>
          <w:tcPr>
            <w:tcW w:w="7842" w:type="dxa"/>
            <w:gridSpan w:val="1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6D5B4D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11" w:name="AgencyName1"/>
            <w:bookmarkEnd w:id="11"/>
          </w:p>
        </w:tc>
      </w:tr>
      <w:tr w:rsidTr="008A6586">
        <w:tblPrEx>
          <w:tblW w:w="9365" w:type="dxa"/>
          <w:jc w:val="center"/>
          <w:tblInd w:w="-750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465"/>
          <w:jc w:val="center"/>
        </w:trPr>
        <w:tc>
          <w:tcPr>
            <w:tcW w:w="966" w:type="dxa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通讯</w:t>
            </w:r>
          </w:p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地址</w:t>
            </w:r>
          </w:p>
        </w:tc>
        <w:tc>
          <w:tcPr>
            <w:tcW w:w="3866" w:type="dxa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  <w:bookmarkStart w:id="12" w:name="PostPlace"/>
            <w:bookmarkEnd w:id="12"/>
          </w:p>
        </w:tc>
        <w:tc>
          <w:tcPr>
            <w:tcW w:w="776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邮政</w:t>
            </w:r>
          </w:p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编码</w:t>
            </w:r>
          </w:p>
        </w:tc>
        <w:tc>
          <w:tcPr>
            <w:tcW w:w="320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3" w:name="PostCode"/>
            <w:bookmarkEnd w:id="13"/>
          </w:p>
        </w:tc>
      </w:tr>
      <w:tr w:rsidTr="008A6586">
        <w:tblPrEx>
          <w:tblW w:w="9365" w:type="dxa"/>
          <w:jc w:val="center"/>
          <w:tblInd w:w="-750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465"/>
          <w:jc w:val="center"/>
        </w:trPr>
        <w:tc>
          <w:tcPr>
            <w:tcW w:w="96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</w:t>
            </w:r>
          </w:p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</w:t>
            </w:r>
          </w:p>
        </w:tc>
        <w:tc>
          <w:tcPr>
            <w:tcW w:w="1008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10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4" w:name="ChargerName"/>
            <w:bookmarkEnd w:id="14"/>
          </w:p>
        </w:tc>
        <w:tc>
          <w:tcPr>
            <w:tcW w:w="82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职务/职称</w:t>
            </w:r>
          </w:p>
        </w:tc>
        <w:tc>
          <w:tcPr>
            <w:tcW w:w="120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5" w:name="ChargerPosition"/>
            <w:bookmarkEnd w:id="15"/>
          </w:p>
        </w:tc>
        <w:tc>
          <w:tcPr>
            <w:tcW w:w="64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</w:p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1417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6" w:name="ChargerEmail"/>
            <w:bookmarkEnd w:id="16"/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159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7" w:name="ChargerTelephone"/>
            <w:bookmarkEnd w:id="17"/>
          </w:p>
        </w:tc>
      </w:tr>
      <w:tr w:rsidTr="008A6586">
        <w:tblPrEx>
          <w:tblW w:w="9365" w:type="dxa"/>
          <w:jc w:val="center"/>
          <w:tblInd w:w="-750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465"/>
          <w:jc w:val="center"/>
        </w:trPr>
        <w:tc>
          <w:tcPr>
            <w:tcW w:w="96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</w:t>
            </w:r>
          </w:p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联系人</w:t>
            </w:r>
          </w:p>
        </w:tc>
        <w:tc>
          <w:tcPr>
            <w:tcW w:w="1008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10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8" w:name="Contact"/>
            <w:bookmarkEnd w:id="18"/>
          </w:p>
        </w:tc>
        <w:tc>
          <w:tcPr>
            <w:tcW w:w="82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职务/职称</w:t>
            </w:r>
          </w:p>
        </w:tc>
        <w:tc>
          <w:tcPr>
            <w:tcW w:w="120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9" w:name="ContactPosition"/>
            <w:bookmarkEnd w:id="19"/>
          </w:p>
        </w:tc>
        <w:tc>
          <w:tcPr>
            <w:tcW w:w="64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</w:p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1417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0" w:name="Email"/>
            <w:bookmarkEnd w:id="20"/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159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1" w:name="Telephone"/>
            <w:bookmarkEnd w:id="21"/>
          </w:p>
        </w:tc>
      </w:tr>
      <w:tr w:rsidTr="008A6586">
        <w:tblPrEx>
          <w:tblW w:w="9365" w:type="dxa"/>
          <w:jc w:val="center"/>
          <w:tblInd w:w="-750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465"/>
          <w:jc w:val="center"/>
        </w:trPr>
        <w:tc>
          <w:tcPr>
            <w:tcW w:w="1974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是否有效期内的国家级或省级引智基地</w:t>
            </w:r>
          </w:p>
        </w:tc>
        <w:tc>
          <w:tcPr>
            <w:tcW w:w="3033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22" w:name="IsPlatform"/>
            <w:bookmarkEnd w:id="22"/>
          </w:p>
        </w:tc>
        <w:tc>
          <w:tcPr>
            <w:tcW w:w="2058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命名年度</w:t>
            </w:r>
          </w:p>
        </w:tc>
        <w:tc>
          <w:tcPr>
            <w:tcW w:w="230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3" w:name="PlatformYearCode"/>
            <w:bookmarkEnd w:id="23"/>
          </w:p>
        </w:tc>
      </w:tr>
      <w:tr w:rsidTr="008A6586">
        <w:tblPrEx>
          <w:tblW w:w="9365" w:type="dxa"/>
          <w:jc w:val="center"/>
          <w:tblInd w:w="-750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1040"/>
          <w:jc w:val="center"/>
        </w:trPr>
        <w:tc>
          <w:tcPr>
            <w:tcW w:w="15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项目单位简介</w:t>
            </w:r>
          </w:p>
        </w:tc>
        <w:tc>
          <w:tcPr>
            <w:tcW w:w="7842" w:type="dxa"/>
            <w:gridSpan w:val="1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单位性质、实力、技术水平、行业地位等</w:t>
            </w:r>
          </w:p>
          <w:p w:rsidR="00A448CC" w:rsidRPr="00BC43D9" w:rsidP="002C396B">
            <w:pPr>
              <w:rPr>
                <w:rFonts w:ascii="Times New Roman" w:hint="eastAsia"/>
                <w:sz w:val="20"/>
                <w:szCs w:val="20"/>
              </w:rPr>
            </w:pPr>
          </w:p>
          <w:p w:rsidR="00A448CC" w:rsidRPr="00BC43D9" w:rsidP="002C396B">
            <w:pPr>
              <w:rPr>
                <w:rFonts w:ascii="Times New Roman" w:hint="eastAsia"/>
                <w:sz w:val="20"/>
                <w:szCs w:val="20"/>
              </w:rPr>
            </w:pPr>
            <w:bookmarkStart w:id="24" w:name="AgencyDescription"/>
            <w:bookmarkEnd w:id="24"/>
          </w:p>
        </w:tc>
      </w:tr>
      <w:tr w:rsidTr="008A6586">
        <w:tblPrEx>
          <w:tblW w:w="9365" w:type="dxa"/>
          <w:jc w:val="center"/>
          <w:tblInd w:w="-750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1545"/>
          <w:jc w:val="center"/>
        </w:trPr>
        <w:tc>
          <w:tcPr>
            <w:tcW w:w="966" w:type="dxa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448CC" w:rsidRPr="00BC43D9" w:rsidP="002C396B">
            <w:pPr>
              <w:spacing w:after="240"/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</w:t>
            </w:r>
          </w:p>
          <w:p w:rsidR="00A448CC" w:rsidRPr="00BC43D9" w:rsidP="002C396B">
            <w:pPr>
              <w:spacing w:after="240"/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目</w:t>
            </w:r>
          </w:p>
          <w:p w:rsidR="00A448CC" w:rsidRPr="00BC43D9" w:rsidP="002C396B">
            <w:pPr>
              <w:spacing w:after="240"/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概</w:t>
            </w:r>
          </w:p>
          <w:p w:rsidR="00A448CC" w:rsidRPr="00BC43D9" w:rsidP="002C396B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况</w:t>
            </w:r>
          </w:p>
        </w:tc>
        <w:tc>
          <w:tcPr>
            <w:tcW w:w="8399" w:type="dxa"/>
            <w:gridSpan w:val="1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项目背景、国内外发展情况及存在主要差距、前期引进外国专家工作基础、总体目标和规划</w:t>
            </w:r>
          </w:p>
          <w:p w:rsidR="00A448CC" w:rsidP="002C396B">
            <w:pPr>
              <w:rPr>
                <w:rFonts w:ascii="Times New Roman"/>
                <w:sz w:val="20"/>
                <w:szCs w:val="20"/>
              </w:rPr>
            </w:pPr>
          </w:p>
          <w:p w:rsidR="00A448CC" w:rsidRPr="00BC43D9" w:rsidP="002C396B">
            <w:pPr>
              <w:rPr>
                <w:rFonts w:ascii="Times New Roman" w:hint="eastAsia"/>
                <w:sz w:val="20"/>
                <w:szCs w:val="20"/>
              </w:rPr>
            </w:pPr>
            <w:bookmarkStart w:id="25" w:name="XianZhuangQuShi"/>
            <w:bookmarkEnd w:id="25"/>
          </w:p>
        </w:tc>
      </w:tr>
      <w:tr w:rsidTr="008A6586">
        <w:tblPrEx>
          <w:tblW w:w="9365" w:type="dxa"/>
          <w:jc w:val="center"/>
          <w:tblInd w:w="-750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1245"/>
          <w:jc w:val="center"/>
        </w:trPr>
        <w:tc>
          <w:tcPr>
            <w:tcW w:w="966" w:type="dxa"/>
            <w:vMerge/>
            <w:tcBorders>
              <w:left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48CC" w:rsidRPr="00BC43D9" w:rsidP="002C396B">
            <w:pPr>
              <w:spacing w:after="240"/>
              <w:jc w:val="center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8399" w:type="dxa"/>
            <w:gridSpan w:val="1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拟引进外国专家的行业水平、能力、拟通过实施项目解决的主要问题、工作进度安排</w:t>
            </w:r>
          </w:p>
          <w:p w:rsidR="00A448CC" w:rsidP="002C396B">
            <w:pPr>
              <w:rPr>
                <w:rFonts w:ascii="Times New Roman"/>
                <w:sz w:val="20"/>
                <w:szCs w:val="20"/>
              </w:rPr>
            </w:pPr>
          </w:p>
          <w:p w:rsidR="00A448CC" w:rsidRPr="0038239A" w:rsidP="002C396B">
            <w:pPr>
              <w:rPr>
                <w:rFonts w:ascii="Times New Roman" w:hint="eastAsia"/>
                <w:sz w:val="20"/>
                <w:szCs w:val="20"/>
              </w:rPr>
            </w:pPr>
            <w:bookmarkStart w:id="26" w:name="MainWorkContent"/>
            <w:bookmarkEnd w:id="26"/>
          </w:p>
        </w:tc>
      </w:tr>
      <w:tr w:rsidTr="008A6586">
        <w:tblPrEx>
          <w:tblW w:w="9365" w:type="dxa"/>
          <w:jc w:val="center"/>
          <w:tblInd w:w="-750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1677"/>
          <w:jc w:val="center"/>
        </w:trPr>
        <w:tc>
          <w:tcPr>
            <w:tcW w:w="966" w:type="dxa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48CC" w:rsidRPr="00BC43D9" w:rsidP="002C396B">
            <w:pPr>
              <w:spacing w:after="240"/>
              <w:jc w:val="center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8399" w:type="dxa"/>
            <w:gridSpan w:val="1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P="008A6586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配套情况（团队人员和水平）和保障措施（包括中方合作团队工作水平、平台设备情况及其它生活保障机制）</w:t>
            </w:r>
          </w:p>
          <w:p w:rsidR="00A448CC" w:rsidP="002C396B">
            <w:pPr>
              <w:rPr>
                <w:rFonts w:ascii="Times New Roman"/>
                <w:sz w:val="20"/>
                <w:szCs w:val="20"/>
              </w:rPr>
            </w:pPr>
          </w:p>
          <w:p w:rsidR="00A448CC" w:rsidRPr="00BC43D9" w:rsidP="002C396B">
            <w:pPr>
              <w:rPr>
                <w:rFonts w:ascii="Times New Roman" w:hint="eastAsia"/>
                <w:sz w:val="20"/>
                <w:szCs w:val="20"/>
              </w:rPr>
            </w:pPr>
            <w:bookmarkStart w:id="27" w:name="JinHouQuShi"/>
            <w:bookmarkEnd w:id="27"/>
          </w:p>
        </w:tc>
      </w:tr>
    </w:tbl>
    <w:p w:rsidR="00A448CC" w:rsidRPr="002C396B" w:rsidP="00170548">
      <w:pPr>
        <w:jc w:val="left"/>
        <w:rPr>
          <w:rFonts w:ascii="宋体" w:hAnsi="宋体"/>
        </w:rPr>
      </w:pPr>
    </w:p>
    <w:p w:rsidR="00A448CC" w:rsidRPr="002C396B" w:rsidP="00170548">
      <w:pPr>
        <w:jc w:val="left"/>
        <w:rPr>
          <w:rFonts w:ascii="宋体" w:hAnsi="宋体"/>
        </w:rPr>
      </w:pPr>
      <w:r w:rsidRPr="002C396B">
        <w:rPr>
          <w:rFonts w:ascii="宋体" w:hAnsi="宋体"/>
        </w:rPr>
        <w:br w:type="page"/>
      </w:r>
    </w:p>
    <w:tbl>
      <w:tblPr>
        <w:tblStyle w:val="TableNormal"/>
        <w:tblW w:w="10457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</w:tblPr>
      <w:tblGrid>
        <w:gridCol w:w="597"/>
        <w:gridCol w:w="488"/>
        <w:gridCol w:w="488"/>
        <w:gridCol w:w="707"/>
        <w:gridCol w:w="654"/>
        <w:gridCol w:w="675"/>
        <w:gridCol w:w="19"/>
        <w:gridCol w:w="635"/>
        <w:gridCol w:w="675"/>
        <w:gridCol w:w="675"/>
        <w:gridCol w:w="654"/>
        <w:gridCol w:w="54"/>
        <w:gridCol w:w="653"/>
        <w:gridCol w:w="707"/>
        <w:gridCol w:w="707"/>
        <w:gridCol w:w="59"/>
        <w:gridCol w:w="595"/>
        <w:gridCol w:w="707"/>
        <w:gridCol w:w="708"/>
      </w:tblGrid>
      <w:tr w:rsidTr="006D5B4D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750"/>
          <w:jc w:val="center"/>
        </w:trPr>
        <w:tc>
          <w:tcPr>
            <w:tcW w:w="10457" w:type="dxa"/>
            <w:gridSpan w:val="19"/>
            <w:tcBorders>
              <w:top w:val="nil"/>
              <w:left w:val="nil"/>
              <w:bottom w:val="outset" w:sz="6" w:space="0" w:color="333333"/>
              <w:right w:val="nil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6D5B4D">
              <w:rPr>
                <w:rFonts w:ascii="黑体" w:eastAsia="黑体" w:hAnsi="黑体" w:hint="eastAsia"/>
                <w:sz w:val="28"/>
                <w:szCs w:val="28"/>
              </w:rPr>
              <w:t>申请国拨经费和单位配套经费</w:t>
            </w:r>
          </w:p>
        </w:tc>
      </w:tr>
      <w:tr w:rsidTr="005B2CFA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378"/>
          <w:jc w:val="center"/>
        </w:trPr>
        <w:tc>
          <w:tcPr>
            <w:tcW w:w="108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类别</w:t>
            </w:r>
          </w:p>
        </w:tc>
        <w:tc>
          <w:tcPr>
            <w:tcW w:w="254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拟聘专家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人数</w:t>
            </w:r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专家来华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次数</w:t>
            </w:r>
          </w:p>
        </w:tc>
        <w:tc>
          <w:tcPr>
            <w:tcW w:w="2126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申请国拨经费</w:t>
            </w:r>
          </w:p>
        </w:tc>
        <w:tc>
          <w:tcPr>
            <w:tcW w:w="201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单位配套经费</w:t>
            </w:r>
          </w:p>
        </w:tc>
      </w:tr>
      <w:tr w:rsidTr="005B2CFA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378"/>
          <w:jc w:val="center"/>
        </w:trPr>
        <w:tc>
          <w:tcPr>
            <w:tcW w:w="108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总计</w:t>
            </w:r>
          </w:p>
        </w:tc>
        <w:tc>
          <w:tcPr>
            <w:tcW w:w="254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28" w:name="ExpertCount"/>
            <w:bookmarkEnd w:id="28"/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29" w:name="ExpertVisitTimeID"/>
            <w:bookmarkEnd w:id="29"/>
          </w:p>
        </w:tc>
        <w:tc>
          <w:tcPr>
            <w:tcW w:w="2126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30" w:name="ApplyFeeTotal"/>
            <w:bookmarkEnd w:id="30"/>
          </w:p>
        </w:tc>
        <w:tc>
          <w:tcPr>
            <w:tcW w:w="201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31" w:name="ThdAuditPTFee"/>
            <w:bookmarkEnd w:id="31"/>
          </w:p>
        </w:tc>
      </w:tr>
      <w:tr w:rsidTr="005B2CFA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378"/>
          <w:jc w:val="center"/>
        </w:trPr>
        <w:tc>
          <w:tcPr>
            <w:tcW w:w="10457" w:type="dxa"/>
            <w:gridSpan w:val="19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拟聘专家经费预算（万元）</w:t>
            </w:r>
          </w:p>
        </w:tc>
      </w:tr>
      <w:tr w:rsidTr="005B2CFA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360"/>
          <w:jc w:val="center"/>
        </w:trPr>
        <w:tc>
          <w:tcPr>
            <w:tcW w:w="59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序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号</w:t>
            </w:r>
          </w:p>
        </w:tc>
        <w:tc>
          <w:tcPr>
            <w:tcW w:w="976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A8271A">
            <w:pPr>
              <w:jc w:val="lef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专家姓名</w:t>
            </w:r>
          </w:p>
        </w:tc>
        <w:tc>
          <w:tcPr>
            <w:tcW w:w="70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国籍</w:t>
            </w:r>
          </w:p>
        </w:tc>
        <w:tc>
          <w:tcPr>
            <w:tcW w:w="654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来</w:t>
            </w:r>
            <w:r>
              <w:rPr>
                <w:rFonts w:ascii="Times New Roman"/>
                <w:sz w:val="20"/>
                <w:szCs w:val="20"/>
              </w:rPr>
              <w:t>华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>
              <w:rPr>
                <w:rFonts w:ascii="Times New Roman" w:hint="eastAsia"/>
                <w:sz w:val="20"/>
                <w:szCs w:val="20"/>
              </w:rPr>
              <w:t>次序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工作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天数</w:t>
            </w:r>
          </w:p>
        </w:tc>
        <w:tc>
          <w:tcPr>
            <w:tcW w:w="654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国际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旅费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住宿费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19"/>
                <w:szCs w:val="19"/>
              </w:rPr>
            </w:pPr>
            <w:r w:rsidRPr="00BC43D9">
              <w:rPr>
                <w:rFonts w:ascii="Times New Roman" w:hint="eastAsia"/>
                <w:sz w:val="19"/>
                <w:szCs w:val="19"/>
              </w:rPr>
              <w:t>城市间</w:t>
            </w:r>
            <w:r w:rsidRPr="00BC43D9">
              <w:rPr>
                <w:rFonts w:ascii="Times New Roman"/>
                <w:sz w:val="19"/>
                <w:szCs w:val="19"/>
              </w:rPr>
              <w:br/>
            </w:r>
            <w:r w:rsidRPr="00BC43D9">
              <w:rPr>
                <w:rFonts w:ascii="Times New Roman" w:hint="eastAsia"/>
                <w:sz w:val="19"/>
                <w:szCs w:val="19"/>
              </w:rPr>
              <w:t>交通费</w:t>
            </w:r>
          </w:p>
        </w:tc>
        <w:tc>
          <w:tcPr>
            <w:tcW w:w="654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补贴</w:t>
            </w:r>
          </w:p>
        </w:tc>
        <w:tc>
          <w:tcPr>
            <w:tcW w:w="707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</w:tcPr>
          <w:p w:rsidR="00A448CC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专家生活费</w:t>
            </w:r>
          </w:p>
        </w:tc>
        <w:tc>
          <w:tcPr>
            <w:tcW w:w="70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讲课费</w:t>
            </w:r>
          </w:p>
        </w:tc>
        <w:tc>
          <w:tcPr>
            <w:tcW w:w="70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零用费</w:t>
            </w:r>
          </w:p>
        </w:tc>
        <w:tc>
          <w:tcPr>
            <w:tcW w:w="136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工薪</w:t>
            </w:r>
          </w:p>
        </w:tc>
        <w:tc>
          <w:tcPr>
            <w:tcW w:w="708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小计</w:t>
            </w:r>
          </w:p>
        </w:tc>
      </w:tr>
      <w:tr w:rsidTr="005B2CFA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360"/>
          <w:jc w:val="center"/>
        </w:trPr>
        <w:tc>
          <w:tcPr>
            <w:tcW w:w="59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A8271A">
            <w:pPr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707" w:type="dxa"/>
            <w:gridSpan w:val="2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FE5E96" w:rsidR="00FE5E96">
              <w:rPr>
                <w:rFonts w:ascii="Times New Roman" w:hint="eastAsia"/>
                <w:sz w:val="20"/>
                <w:szCs w:val="20"/>
              </w:rPr>
              <w:t>合同约定金额</w:t>
            </w: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申请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资助</w:t>
            </w:r>
          </w:p>
        </w:tc>
        <w:tc>
          <w:tcPr>
            <w:tcW w:w="70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Tr="005B2CFA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Tr="005B2CFA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Tr="005B2CFA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Tr="005B2CFA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Tr="005B2CFA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Tr="005B2CFA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E7D03" w:rsidRPr="00BC43D9" w:rsidP="007E7D03">
      <w:pPr>
        <w:rPr>
          <w:rFonts w:ascii="Times New Roman" w:hint="eastAsia"/>
          <w:sz w:val="20"/>
          <w:szCs w:val="20"/>
        </w:rPr>
      </w:pPr>
      <w:r w:rsidRPr="00BC43D9">
        <w:rPr>
          <w:rFonts w:ascii="Times New Roman" w:hint="eastAsia"/>
          <w:sz w:val="20"/>
          <w:szCs w:val="20"/>
        </w:rPr>
        <w:t>注：部属高校可申请国际旅费、住宿费、专家补贴、讲课费、城市间交通费、工薪；</w:t>
      </w:r>
    </w:p>
    <w:p w:rsidR="007E7D03" w:rsidRPr="00BC43D9" w:rsidP="007E7D03">
      <w:pPr>
        <w:ind w:firstLine="400"/>
        <w:rPr>
          <w:rFonts w:ascii="Times New Roman"/>
          <w:sz w:val="20"/>
          <w:szCs w:val="20"/>
        </w:rPr>
      </w:pPr>
      <w:r w:rsidRPr="00BC43D9">
        <w:rPr>
          <w:rFonts w:ascii="Times New Roman" w:hint="eastAsia"/>
          <w:sz w:val="20"/>
          <w:szCs w:val="20"/>
        </w:rPr>
        <w:t>其他单位可申请国际旅费、零用费、专家生活费、城市间交通费、工薪。</w:t>
      </w:r>
    </w:p>
    <w:p w:rsidR="00AD78D7" w:rsidRPr="002C396B" w:rsidP="00170548">
      <w:pPr>
        <w:jc w:val="left"/>
        <w:rPr>
          <w:rFonts w:ascii="宋体" w:hAnsi="宋体"/>
        </w:rPr>
      </w:pPr>
    </w:p>
    <w:p w:rsidR="00215ABA" w:rsidRPr="00BC43D9" w:rsidP="00215ABA">
      <w:pPr>
        <w:rPr>
          <w:rFonts w:ascii="黑体" w:eastAsia="黑体" w:hAnsi="黑体"/>
        </w:rPr>
      </w:pPr>
      <w:r w:rsidR="005540A7">
        <w:rPr>
          <w:rFonts w:ascii="黑体" w:eastAsia="黑体" w:hAnsi="黑体"/>
        </w:rPr>
        <w:br w:type="page"/>
      </w:r>
    </w:p>
    <w:p w:rsidR="00215ABA" w:rsidRPr="006D5B4D" w:rsidP="00215ABA">
      <w:pPr>
        <w:jc w:val="center"/>
        <w:rPr>
          <w:rFonts w:ascii="黑体" w:eastAsia="黑体" w:hAnsi="黑体"/>
          <w:sz w:val="28"/>
          <w:szCs w:val="28"/>
        </w:rPr>
      </w:pPr>
      <w:r w:rsidRPr="006D5B4D">
        <w:rPr>
          <w:rFonts w:ascii="黑体" w:eastAsia="黑体" w:hAnsi="黑体" w:hint="eastAsia"/>
          <w:sz w:val="28"/>
          <w:szCs w:val="28"/>
        </w:rPr>
        <w:t>拟聘请专家情况表</w:t>
      </w:r>
    </w:p>
    <w:p w:rsidR="00215ABA" w:rsidRPr="00BC43D9" w:rsidP="00215ABA">
      <w:pPr>
        <w:rPr>
          <w:rFonts w:ascii="Times New Roman"/>
          <w:vanish/>
          <w:sz w:val="20"/>
          <w:szCs w:val="20"/>
        </w:rPr>
      </w:pPr>
    </w:p>
    <w:tbl>
      <w:tblPr>
        <w:tblStyle w:val="TableNormal"/>
        <w:tblW w:w="10210" w:type="dxa"/>
        <w:jc w:val="center"/>
        <w:tblInd w:w="-422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94"/>
        <w:gridCol w:w="665"/>
        <w:gridCol w:w="848"/>
        <w:gridCol w:w="1402"/>
        <w:gridCol w:w="1352"/>
        <w:gridCol w:w="1002"/>
        <w:gridCol w:w="848"/>
        <w:gridCol w:w="747"/>
        <w:gridCol w:w="2252"/>
      </w:tblGrid>
      <w:tr w:rsidTr="00215ABA">
        <w:tblPrEx>
          <w:tblW w:w="10210" w:type="dxa"/>
          <w:jc w:val="center"/>
          <w:tblInd w:w="-422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04539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291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2" w:name="ExpertName"/>
            <w:bookmarkEnd w:id="32"/>
          </w:p>
        </w:tc>
        <w:tc>
          <w:tcPr>
            <w:tcW w:w="135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出生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年月</w:t>
            </w:r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3" w:name="BirthDate"/>
            <w:bookmarkEnd w:id="33"/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性别</w:t>
            </w:r>
          </w:p>
        </w:tc>
        <w:tc>
          <w:tcPr>
            <w:tcW w:w="747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4" w:name="SexIDText"/>
            <w:bookmarkEnd w:id="34"/>
          </w:p>
        </w:tc>
        <w:tc>
          <w:tcPr>
            <w:tcW w:w="2252" w:type="dxa"/>
            <w:vMerge w:val="restart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5" w:name="PhotoUrl"/>
            <w:bookmarkEnd w:id="35"/>
          </w:p>
        </w:tc>
      </w:tr>
      <w:tr w:rsidTr="00215ABA">
        <w:tblPrEx>
          <w:tblW w:w="10210" w:type="dxa"/>
          <w:jc w:val="center"/>
          <w:tblInd w:w="-422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国别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地区</w:t>
            </w:r>
          </w:p>
        </w:tc>
        <w:tc>
          <w:tcPr>
            <w:tcW w:w="151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6" w:name="RegionName"/>
            <w:bookmarkEnd w:id="36"/>
          </w:p>
        </w:tc>
        <w:tc>
          <w:tcPr>
            <w:tcW w:w="1402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职务/职称</w:t>
            </w:r>
          </w:p>
        </w:tc>
        <w:tc>
          <w:tcPr>
            <w:tcW w:w="1352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7" w:name="Position"/>
            <w:bookmarkEnd w:id="37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专业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8" w:name="ExpertMajorName"/>
            <w:bookmarkEnd w:id="38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Tr="005540A7">
        <w:tblPrEx>
          <w:tblW w:w="10210" w:type="dxa"/>
          <w:jc w:val="center"/>
          <w:tblInd w:w="-422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国外工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作单位</w:t>
            </w:r>
          </w:p>
        </w:tc>
        <w:tc>
          <w:tcPr>
            <w:tcW w:w="426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9" w:name="ExpertChineseWorkUnit"/>
            <w:bookmarkEnd w:id="39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学位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0" w:name="ExpertCultureIDText"/>
            <w:bookmarkEnd w:id="40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Tr="005540A7">
        <w:tblPrEx>
          <w:tblW w:w="10210" w:type="dxa"/>
          <w:jc w:val="center"/>
          <w:tblInd w:w="-422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4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通信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地址</w:t>
            </w:r>
          </w:p>
        </w:tc>
        <w:tc>
          <w:tcPr>
            <w:tcW w:w="426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1" w:name="ExpertPostPlace"/>
            <w:bookmarkEnd w:id="41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护照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号码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2" w:name="ExpertPassID"/>
            <w:bookmarkEnd w:id="42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Tr="00215ABA">
        <w:tblPrEx>
          <w:tblW w:w="10210" w:type="dxa"/>
          <w:jc w:val="center"/>
          <w:tblInd w:w="-422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电话</w:t>
            </w:r>
          </w:p>
        </w:tc>
        <w:tc>
          <w:tcPr>
            <w:tcW w:w="151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3" w:name="ExpertTelephone"/>
            <w:bookmarkEnd w:id="43"/>
          </w:p>
        </w:tc>
        <w:tc>
          <w:tcPr>
            <w:tcW w:w="14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所属专家组织</w:t>
            </w:r>
          </w:p>
        </w:tc>
        <w:tc>
          <w:tcPr>
            <w:tcW w:w="23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4" w:name="ExpertWorkUnit"/>
            <w:bookmarkEnd w:id="44"/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2999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5" w:name="ExpertEmail"/>
            <w:bookmarkEnd w:id="45"/>
          </w:p>
        </w:tc>
      </w:tr>
      <w:tr w:rsidTr="00215ABA">
        <w:tblPrEx>
          <w:tblW w:w="10210" w:type="dxa"/>
          <w:jc w:val="center"/>
          <w:tblInd w:w="-422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在华工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作天数</w:t>
            </w:r>
          </w:p>
        </w:tc>
        <w:tc>
          <w:tcPr>
            <w:tcW w:w="66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起止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时间</w:t>
            </w:r>
          </w:p>
        </w:tc>
        <w:tc>
          <w:tcPr>
            <w:tcW w:w="7603" w:type="dxa"/>
            <w:gridSpan w:val="6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rPr>
                <w:rFonts w:ascii="Times New Roman"/>
                <w:sz w:val="20"/>
                <w:szCs w:val="20"/>
              </w:rPr>
            </w:pPr>
            <w:bookmarkStart w:id="46" w:name="ExpertVisitTimeDetail"/>
            <w:bookmarkEnd w:id="46"/>
          </w:p>
        </w:tc>
      </w:tr>
      <w:tr w:rsidTr="00215ABA">
        <w:tblPrEx>
          <w:tblW w:w="10210" w:type="dxa"/>
          <w:jc w:val="center"/>
          <w:tblInd w:w="-422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5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教育经历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>
            <w:pPr>
              <w:rPr>
                <w:rFonts w:ascii="Times New Roman"/>
                <w:sz w:val="20"/>
                <w:szCs w:val="20"/>
              </w:rPr>
            </w:pPr>
            <w:bookmarkStart w:id="47" w:name="ExpertMainSubject"/>
            <w:bookmarkEnd w:id="47"/>
          </w:p>
        </w:tc>
      </w:tr>
      <w:tr w:rsidTr="00215ABA">
        <w:tblPrEx>
          <w:tblW w:w="10210" w:type="dxa"/>
          <w:jc w:val="center"/>
          <w:tblInd w:w="-422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工作经历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>
            <w:pPr>
              <w:rPr>
                <w:rFonts w:ascii="Times New Roman"/>
                <w:sz w:val="20"/>
                <w:szCs w:val="20"/>
              </w:rPr>
            </w:pPr>
            <w:bookmarkStart w:id="48" w:name="ExpertMainZhiWei"/>
            <w:bookmarkEnd w:id="48"/>
          </w:p>
        </w:tc>
      </w:tr>
      <w:tr w:rsidTr="00215ABA">
        <w:tblPrEx>
          <w:tblW w:w="10210" w:type="dxa"/>
          <w:jc w:val="center"/>
          <w:tblInd w:w="-422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76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代表性成果、主要成就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>
            <w:pPr>
              <w:rPr>
                <w:rFonts w:ascii="Times New Roman"/>
                <w:sz w:val="20"/>
                <w:szCs w:val="20"/>
              </w:rPr>
            </w:pPr>
            <w:bookmarkStart w:id="49" w:name="ExpertMainReward"/>
            <w:bookmarkEnd w:id="49"/>
          </w:p>
        </w:tc>
      </w:tr>
      <w:tr w:rsidTr="006D5B4D">
        <w:tblPrEx>
          <w:tblW w:w="10210" w:type="dxa"/>
          <w:jc w:val="center"/>
          <w:tblInd w:w="-422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46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其它（包括获得的重要奖项、在国际学术组织兼职、在国际学术会议做重要报告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等情况）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>
            <w:pPr>
              <w:rPr>
                <w:rFonts w:ascii="Times New Roman"/>
                <w:sz w:val="20"/>
                <w:szCs w:val="20"/>
              </w:rPr>
            </w:pPr>
            <w:bookmarkStart w:id="50" w:name="ExpertMainResearch"/>
            <w:bookmarkEnd w:id="50"/>
          </w:p>
        </w:tc>
      </w:tr>
      <w:tr w:rsidTr="00215ABA">
        <w:tblPrEx>
          <w:tblW w:w="10210" w:type="dxa"/>
          <w:jc w:val="center"/>
          <w:tblInd w:w="-422" w:type="dxa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588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附件</w:t>
            </w:r>
          </w:p>
          <w:p w:rsidR="00215ABA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（选择）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其他说明性文件扫描后上传</w:t>
            </w:r>
          </w:p>
          <w:p w:rsidR="00215ABA" w:rsidRPr="00BC43D9" w:rsidP="002C396B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(1)  发表论文目录：作者、年份、题目、期刊名称（影响因子）、卷（期）、页、他引次数； </w:t>
            </w:r>
          </w:p>
          <w:p w:rsidR="00215ABA" w:rsidRPr="00BC43D9" w:rsidP="002C396B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>(2)  3篇代表性论文；</w:t>
            </w:r>
          </w:p>
          <w:p w:rsidR="00215ABA" w:rsidRPr="00BC43D9" w:rsidP="002C396B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>(3)  出版专著封面及目录：著者、年份、书名、出版社；</w:t>
            </w:r>
          </w:p>
          <w:p w:rsidR="00215ABA" w:rsidRPr="00BC43D9" w:rsidP="002C396B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>(4)  授权发明专利证书，发明人、年份、专利名称、授权专利号、授权国家或地区；</w:t>
            </w:r>
          </w:p>
          <w:p w:rsidR="00215ABA" w:rsidRPr="00BC43D9" w:rsidP="002C396B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>(5)  获奖项目清单及奖励证书，清单应列清：获奖项目名称、奖励类别(等级)、授予单位、获奖时间、获奖者名单；</w:t>
            </w:r>
          </w:p>
          <w:p w:rsidR="00215ABA" w:rsidRPr="00BC43D9" w:rsidP="002C396B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>(6)  其他成果的原始证明材料。</w:t>
            </w:r>
          </w:p>
          <w:p w:rsidR="00215ABA" w:rsidRPr="00BC43D9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相关附件材料的电子版要求</w:t>
            </w:r>
          </w:p>
          <w:p w:rsidR="00215ABA" w:rsidRPr="00BC43D9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     </w:t>
            </w:r>
            <w:r w:rsidRPr="00BC43D9">
              <w:rPr>
                <w:rFonts w:ascii="Times New Roman" w:hint="eastAsia"/>
                <w:sz w:val="20"/>
                <w:szCs w:val="20"/>
              </w:rPr>
              <w:t>　</w:t>
            </w:r>
            <w:r w:rsidRPr="00BC43D9">
              <w:rPr>
                <w:rFonts w:ascii="Times New Roman"/>
                <w:sz w:val="20"/>
                <w:szCs w:val="20"/>
              </w:rPr>
              <w:t>上述附件的电子材料只需按引文要求提供相关材料查询索引，凡不能由互联网获得的证明材料请提供原始材料。</w:t>
            </w:r>
          </w:p>
        </w:tc>
      </w:tr>
    </w:tbl>
    <w:p w:rsidR="00215ABA" w:rsidRPr="00BC43D9" w:rsidP="00215ABA">
      <w:pPr>
        <w:spacing w:line="0" w:lineRule="atLeast"/>
        <w:rPr>
          <w:rFonts w:ascii="Times New Roman"/>
          <w:sz w:val="2"/>
          <w:szCs w:val="2"/>
        </w:rPr>
      </w:pPr>
      <w:r w:rsidRPr="00BC43D9">
        <w:rPr>
          <w:rFonts w:ascii="Times New Roman" w:hint="eastAsia"/>
          <w:sz w:val="2"/>
          <w:szCs w:val="2"/>
        </w:rPr>
        <w:t> </w:t>
      </w:r>
    </w:p>
    <w:p w:rsidR="00A448CC" w:rsidRPr="002C396B" w:rsidP="00170548">
      <w:pPr>
        <w:jc w:val="left"/>
        <w:rPr>
          <w:rFonts w:ascii="宋体" w:hAnsi="宋体"/>
        </w:rPr>
      </w:pPr>
      <w:r w:rsidR="006D5B4D">
        <w:rPr>
          <w:rFonts w:ascii="宋体" w:hAnsi="宋体"/>
        </w:rPr>
        <w:br w:type="page"/>
      </w:r>
    </w:p>
    <w:p w:rsidR="00DD5FC6" w:rsidRPr="008E2FE7" w:rsidP="00DD5FC6">
      <w:pPr>
        <w:jc w:val="center"/>
        <w:rPr>
          <w:rFonts w:ascii="黑体" w:eastAsia="黑体" w:hAnsi="黑体"/>
          <w:sz w:val="28"/>
          <w:szCs w:val="28"/>
        </w:rPr>
      </w:pPr>
      <w:r w:rsidRPr="008E2FE7">
        <w:rPr>
          <w:rFonts w:ascii="黑体" w:eastAsia="黑体" w:hAnsi="黑体" w:hint="eastAsia"/>
          <w:sz w:val="28"/>
          <w:szCs w:val="28"/>
        </w:rPr>
        <w:t>项目绩效预估</w:t>
      </w:r>
    </w:p>
    <w:tbl>
      <w:tblPr>
        <w:tblStyle w:val="TableNormal"/>
        <w:tblW w:w="99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1418"/>
        <w:gridCol w:w="5812"/>
        <w:gridCol w:w="1578"/>
      </w:tblGrid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7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1312DF" w:rsidRPr="002C396B" w:rsidP="002C396B">
            <w:pPr>
              <w:jc w:val="center"/>
              <w:rPr>
                <w:rFonts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总体</w:t>
            </w:r>
          </w:p>
          <w:p w:rsidR="001312DF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8808" w:type="dxa"/>
            <w:gridSpan w:val="3"/>
            <w:shd w:val="clear" w:color="auto" w:fill="auto"/>
          </w:tcPr>
          <w:p w:rsidR="006D19A8" w:rsidRPr="002C396B" w:rsidP="006D19A8">
            <w:pPr>
              <w:rPr>
                <w:sz w:val="20"/>
                <w:szCs w:val="20"/>
              </w:rPr>
            </w:pPr>
            <w:r w:rsidRPr="002C396B">
              <w:rPr>
                <w:rFonts w:hint="eastAsia"/>
                <w:sz w:val="20"/>
                <w:szCs w:val="20"/>
              </w:rPr>
              <w:t>（通过项目实施在技术创新、科技研发、学科建设、人才培养、成果产出等方面预期实现的效果）</w:t>
            </w:r>
          </w:p>
          <w:p w:rsidR="001312DF" w:rsidRPr="002C396B" w:rsidP="002C396B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6D19A8" w:rsidRPr="002C396B" w:rsidP="002C396B">
            <w:pPr>
              <w:spacing w:line="360" w:lineRule="exact"/>
              <w:jc w:val="left"/>
              <w:rPr>
                <w:rFonts w:ascii="宋体" w:hAnsi="宋体"/>
              </w:rPr>
            </w:pPr>
            <w:bookmarkStart w:id="51" w:name="EvalueDataWorkContent"/>
            <w:bookmarkEnd w:id="51"/>
          </w:p>
          <w:p w:rsidR="006D19A8" w:rsidRPr="002C396B" w:rsidP="002C396B">
            <w:pPr>
              <w:spacing w:line="360" w:lineRule="exact"/>
              <w:jc w:val="left"/>
              <w:rPr>
                <w:rFonts w:ascii="宋体" w:hAnsi="宋体" w:hint="eastAsia"/>
              </w:rPr>
            </w:pPr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1312DF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绩效</w:t>
              <w:br/>
              <w:t>指标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12DF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二级指标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312DF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三级指标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12DF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指标值</w:t>
            </w:r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BA623A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A623A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质量指标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A623A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 w:rsidR="00B60AC8">
              <w:rPr>
                <w:rFonts w:ascii="宋体" w:hAnsi="宋体"/>
                <w:sz w:val="20"/>
                <w:szCs w:val="20"/>
              </w:rPr>
              <w:t>指标1：聘请国（境）外专家技术水平和行业影响力（1－10分）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A623A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2" w:name="IndexData0101"/>
            <w:bookmarkEnd w:id="52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BA623A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A623A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A623A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 w:rsidR="00B60AC8">
              <w:rPr>
                <w:rFonts w:ascii="宋体" w:hAnsi="宋体"/>
                <w:sz w:val="20"/>
                <w:szCs w:val="20"/>
              </w:rPr>
              <w:t>指标2：引进副高级职称以上专家或国外知名企业</w:t>
            </w:r>
            <w:r w:rsidRPr="002C396B" w:rsidR="00B60AC8">
              <w:rPr>
                <w:rFonts w:ascii="宋体" w:hAnsi="宋体" w:hint="eastAsia"/>
                <w:sz w:val="20"/>
                <w:szCs w:val="20"/>
              </w:rPr>
              <w:t>、</w:t>
            </w:r>
            <w:r w:rsidRPr="002C396B" w:rsidR="00B60AC8">
              <w:rPr>
                <w:rFonts w:ascii="宋体" w:hAnsi="宋体"/>
                <w:sz w:val="20"/>
                <w:szCs w:val="20"/>
              </w:rPr>
              <w:t>机构高级技术、管理人员人次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A623A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3" w:name="IndexData0102"/>
            <w:bookmarkEnd w:id="53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F4E1A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4E1A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时效指标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F4E1A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 w:rsidR="001C15CC">
              <w:rPr>
                <w:rFonts w:ascii="宋体" w:hAnsi="宋体"/>
                <w:sz w:val="20"/>
                <w:szCs w:val="20"/>
              </w:rPr>
              <w:t>指标1：通过引进专家</w:t>
            </w:r>
            <w:r w:rsidRPr="002C396B" w:rsidR="001C15CC">
              <w:rPr>
                <w:rFonts w:ascii="宋体" w:hAnsi="宋体" w:hint="eastAsia"/>
                <w:sz w:val="20"/>
                <w:szCs w:val="20"/>
              </w:rPr>
              <w:t>开展科学研究、</w:t>
            </w:r>
            <w:r w:rsidRPr="002C396B" w:rsidR="001C15CC">
              <w:rPr>
                <w:rFonts w:ascii="宋体" w:hAnsi="宋体"/>
                <w:sz w:val="20"/>
                <w:szCs w:val="20"/>
              </w:rPr>
              <w:t>解决具体技术或管理问题</w:t>
            </w:r>
            <w:r w:rsidRPr="002C396B" w:rsidR="001C15CC">
              <w:rPr>
                <w:rFonts w:ascii="宋体" w:hAnsi="宋体" w:hint="eastAsia"/>
                <w:sz w:val="20"/>
                <w:szCs w:val="20"/>
              </w:rPr>
              <w:t>的</w:t>
            </w:r>
            <w:r w:rsidRPr="002C396B" w:rsidR="001C15CC">
              <w:rPr>
                <w:rFonts w:ascii="宋体" w:hAnsi="宋体"/>
                <w:sz w:val="20"/>
                <w:szCs w:val="20"/>
              </w:rPr>
              <w:t>难度、水准和完成度（1－10分）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4E1A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4" w:name="IndexData0201"/>
            <w:bookmarkEnd w:id="54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F4E1A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F4E1A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F4E1A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 w:rsidR="001C15CC">
              <w:rPr>
                <w:rFonts w:ascii="宋体" w:hAnsi="宋体"/>
                <w:sz w:val="20"/>
                <w:szCs w:val="20"/>
              </w:rPr>
              <w:t>指标2：人才培养数量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4E1A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5" w:name="IndexData0202"/>
            <w:bookmarkEnd w:id="55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F4E1A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F4E1A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F4E1A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 w:rsidR="001C15CC">
              <w:rPr>
                <w:rFonts w:ascii="宋体" w:hAnsi="宋体"/>
                <w:sz w:val="20"/>
                <w:szCs w:val="20"/>
              </w:rPr>
              <w:t>指标3：专利申请、论文发表数量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4E1A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6" w:name="IndexData0203"/>
            <w:bookmarkEnd w:id="56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312DF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2DF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 w:rsidR="00041E48">
              <w:rPr>
                <w:rFonts w:hint="eastAsia"/>
                <w:sz w:val="24"/>
                <w:szCs w:val="24"/>
              </w:rPr>
              <w:t>成本指标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312DF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 w:rsidR="00041E48">
              <w:rPr>
                <w:rFonts w:ascii="宋体" w:hAnsi="宋体"/>
                <w:sz w:val="20"/>
                <w:szCs w:val="20"/>
              </w:rPr>
              <w:t>指标1：聘请国（境）外专家人均资助经费（万元）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12DF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7" w:name="IndexData0301"/>
            <w:bookmarkEnd w:id="57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041E48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1E48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经济效益</w:t>
              <w:br/>
              <w:t>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41E48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指标1：引进国（境）外专家创造直接和间接经济效益（成本比率）（100%）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（企业填写）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41E48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8" w:name="IndexData0401"/>
            <w:bookmarkEnd w:id="58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041E48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1E48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41E48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指标2：节约科研经费或降低产品成本比率（100%）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41E48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59" w:name="IndexData0402"/>
            <w:bookmarkEnd w:id="59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社会效益</w:t>
              <w:br/>
              <w:t>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指标1：提升项目单位科研、生产水平或促进国家重大项目实施方面（1－10分）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0" w:name="IndexData0501"/>
            <w:bookmarkEnd w:id="60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指标2：引进、培育新品种，产生新技术或促进产业结构优化调整方面（1－10分）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1" w:name="IndexData0502"/>
            <w:bookmarkEnd w:id="61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312DF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2DF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 w:rsidR="006D19A8">
              <w:rPr>
                <w:rFonts w:hint="eastAsia"/>
                <w:sz w:val="24"/>
                <w:szCs w:val="24"/>
              </w:rPr>
              <w:t>生态效益</w:t>
              <w:br/>
              <w:t>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312DF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 w:rsidR="006D19A8">
              <w:rPr>
                <w:rFonts w:ascii="宋体" w:hAnsi="宋体"/>
                <w:sz w:val="20"/>
                <w:szCs w:val="20"/>
              </w:rPr>
              <w:t>指标1：促进行业节能降耗或减少污染排放，有利于改善生态环境方面（1－10分）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12DF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2" w:name="IndexData0601"/>
            <w:bookmarkEnd w:id="62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可持续影响指标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指标1：创新人才培养体制机制，带动国内人才培养，提升行业领域综合实力方面（1－10分）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3" w:name="IndexData0701"/>
            <w:bookmarkEnd w:id="63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指标2：形成品牌效益，有助于提升项目单位国际影响力方面（1－10分）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4" w:name="IndexData0702"/>
            <w:bookmarkEnd w:id="64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服务对象</w:t>
              <w:br/>
              <w:t>满意度指标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指标1：聘请专家单位对国（境）外专家满意度（100%）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5" w:name="IndexData0801"/>
            <w:bookmarkEnd w:id="65"/>
          </w:p>
        </w:tc>
      </w:tr>
      <w:tr w:rsidTr="002C396B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P="002C396B">
            <w:pPr>
              <w:jc w:val="left"/>
              <w:rPr>
                <w:rFonts w:ascii="宋体" w:hAnsi="宋体" w:hint="eastAsia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指标2：国（境）外专家在华工作、生活满意度（100%）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6" w:name="IndexData0802"/>
            <w:bookmarkEnd w:id="66"/>
          </w:p>
        </w:tc>
      </w:tr>
      <w:tr w:rsidTr="0080372D">
        <w:tblPrEx>
          <w:tblW w:w="9907" w:type="dxa"/>
          <w:jc w:val="center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CE38EA" w:rsidRPr="002C396B" w:rsidP="002C39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38EA" w:rsidRPr="002C396B" w:rsidP="002C396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7390" w:type="dxa"/>
            <w:gridSpan w:val="2"/>
            <w:shd w:val="clear" w:color="auto" w:fill="auto"/>
            <w:vAlign w:val="center"/>
          </w:tcPr>
          <w:p w:rsidR="00CE38EA" w:rsidRPr="002C396B" w:rsidP="002C396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67" w:name="IndexData0901"/>
            <w:bookmarkEnd w:id="67"/>
          </w:p>
        </w:tc>
      </w:tr>
    </w:tbl>
    <w:p w:rsidR="006D19A8" w:rsidRPr="00BC43D9" w:rsidP="006D19A8">
      <w:pPr>
        <w:rPr>
          <w:rFonts w:ascii="Times New Roman" w:hAnsi="Times New Roman" w:hint="eastAsia"/>
          <w:sz w:val="20"/>
          <w:szCs w:val="20"/>
        </w:rPr>
      </w:pPr>
      <w:r w:rsidRPr="00BC43D9">
        <w:rPr>
          <w:rFonts w:ascii="Times New Roman" w:hAnsi="Times New Roman" w:hint="eastAsia"/>
          <w:sz w:val="20"/>
          <w:szCs w:val="20"/>
        </w:rPr>
        <w:t>注：各项目单位根据项目实际情况填写。</w:t>
      </w:r>
    </w:p>
    <w:p w:rsidR="008309FB" w:rsidRPr="002C396B" w:rsidP="006D19A8">
      <w:pPr>
        <w:jc w:val="left"/>
        <w:rPr>
          <w:rFonts w:ascii="宋体" w:hAnsi="宋体"/>
        </w:rPr>
      </w:pPr>
    </w:p>
    <w:p w:rsidR="008309FB" w:rsidRPr="00BC43D9" w:rsidP="008309FB">
      <w:pPr>
        <w:jc w:val="center"/>
        <w:rPr>
          <w:rFonts w:ascii="黑体" w:eastAsia="黑体" w:hAnsi="黑体"/>
        </w:rPr>
      </w:pPr>
      <w:r w:rsidRPr="002C396B">
        <w:rPr>
          <w:rFonts w:ascii="宋体" w:hAnsi="宋体"/>
        </w:rPr>
        <w:br w:type="page"/>
      </w:r>
      <w:r w:rsidRPr="006D5B4D">
        <w:rPr>
          <w:rFonts w:ascii="黑体" w:eastAsia="黑体" w:hAnsi="黑体" w:hint="eastAsia"/>
          <w:sz w:val="28"/>
          <w:szCs w:val="28"/>
        </w:rPr>
        <w:t>引智成果推广经费（国家引智基地申报填写）</w:t>
      </w:r>
    </w:p>
    <w:tbl>
      <w:tblPr>
        <w:tblStyle w:val="TableNormal"/>
        <w:tblW w:w="9829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333333"/>
          <w:insideV w:val="outset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3"/>
        <w:gridCol w:w="1529"/>
        <w:gridCol w:w="1406"/>
        <w:gridCol w:w="1205"/>
        <w:gridCol w:w="1313"/>
        <w:gridCol w:w="817"/>
        <w:gridCol w:w="1125"/>
        <w:gridCol w:w="781"/>
      </w:tblGrid>
      <w:tr w:rsidTr="004B17F9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/>
          <w:jc w:val="center"/>
        </w:trPr>
        <w:tc>
          <w:tcPr>
            <w:tcW w:w="165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类别</w:t>
            </w:r>
          </w:p>
        </w:tc>
        <w:tc>
          <w:tcPr>
            <w:tcW w:w="1529" w:type="dxa"/>
            <w:tcBorders>
              <w:top w:val="outset" w:sz="6" w:space="0" w:color="333333"/>
              <w:left w:val="single" w:sz="0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国外新品种</w:t>
              <w:br/>
              <w:t>引进（明细）</w:t>
            </w:r>
          </w:p>
        </w:tc>
        <w:tc>
          <w:tcPr>
            <w:tcW w:w="1406" w:type="dxa"/>
            <w:tcBorders>
              <w:top w:val="outset" w:sz="6" w:space="0" w:color="333333"/>
              <w:left w:val="single" w:sz="0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扩繁、实验</w:t>
              <w:br/>
              <w:t>转化（明细）</w:t>
            </w:r>
          </w:p>
        </w:tc>
        <w:tc>
          <w:tcPr>
            <w:tcW w:w="1205" w:type="dxa"/>
            <w:tcBorders>
              <w:top w:val="outset" w:sz="6" w:space="0" w:color="333333"/>
              <w:left w:val="single" w:sz="0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技术培训（明细）</w:t>
            </w:r>
          </w:p>
        </w:tc>
        <w:tc>
          <w:tcPr>
            <w:tcW w:w="1313" w:type="dxa"/>
            <w:tcBorders>
              <w:top w:val="outset" w:sz="6" w:space="0" w:color="333333"/>
              <w:left w:val="single" w:sz="0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国内种、苗</w:t>
              <w:br/>
              <w:t>调配（明细）</w:t>
            </w:r>
          </w:p>
        </w:tc>
        <w:tc>
          <w:tcPr>
            <w:tcW w:w="817" w:type="dxa"/>
            <w:tcBorders>
              <w:top w:val="outset" w:sz="6" w:space="0" w:color="333333"/>
              <w:left w:val="single" w:sz="0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其他（明细）</w:t>
            </w:r>
          </w:p>
        </w:tc>
        <w:tc>
          <w:tcPr>
            <w:tcW w:w="1125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聘请专家费用</w:t>
            </w:r>
          </w:p>
        </w:tc>
        <w:tc>
          <w:tcPr>
            <w:tcW w:w="781" w:type="dxa"/>
            <w:tcBorders>
              <w:top w:val="outset" w:sz="6" w:space="0" w:color="333333"/>
              <w:left w:val="single" w:sz="0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合计</w:t>
            </w:r>
          </w:p>
        </w:tc>
      </w:tr>
      <w:tr w:rsidTr="004B17F9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/>
          <w:jc w:val="center"/>
        </w:trPr>
        <w:tc>
          <w:tcPr>
            <w:tcW w:w="165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申请经费</w:t>
            </w:r>
          </w:p>
        </w:tc>
        <w:tc>
          <w:tcPr>
            <w:tcW w:w="1529" w:type="dxa"/>
            <w:tcBorders>
              <w:top w:val="outset" w:sz="6" w:space="0" w:color="333333"/>
              <w:left w:val="single" w:sz="0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68" w:name="TG_xinPingZhong"/>
            <w:bookmarkEnd w:id="68"/>
          </w:p>
        </w:tc>
        <w:tc>
          <w:tcPr>
            <w:tcW w:w="1406" w:type="dxa"/>
            <w:tcBorders>
              <w:top w:val="outset" w:sz="6" w:space="0" w:color="333333"/>
              <w:left w:val="single" w:sz="0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69" w:name="TG_kuoFanShiYan"/>
            <w:bookmarkEnd w:id="69"/>
          </w:p>
        </w:tc>
        <w:tc>
          <w:tcPr>
            <w:tcW w:w="1205" w:type="dxa"/>
            <w:tcBorders>
              <w:top w:val="outset" w:sz="6" w:space="0" w:color="333333"/>
              <w:left w:val="single" w:sz="0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70" w:name="TG_jiShuPeiXun"/>
            <w:bookmarkEnd w:id="70"/>
          </w:p>
        </w:tc>
        <w:tc>
          <w:tcPr>
            <w:tcW w:w="1313" w:type="dxa"/>
            <w:tcBorders>
              <w:top w:val="outset" w:sz="6" w:space="0" w:color="333333"/>
              <w:left w:val="single" w:sz="0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71" w:name="TG_guoNeiZhongMiaoTiaoPei"/>
            <w:bookmarkEnd w:id="71"/>
          </w:p>
        </w:tc>
        <w:tc>
          <w:tcPr>
            <w:tcW w:w="817" w:type="dxa"/>
            <w:tcBorders>
              <w:top w:val="outset" w:sz="6" w:space="0" w:color="333333"/>
              <w:left w:val="single" w:sz="0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72" w:name="TG_Other"/>
            <w:bookmarkEnd w:id="72"/>
          </w:p>
        </w:tc>
        <w:tc>
          <w:tcPr>
            <w:tcW w:w="1125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73" w:name="TG_ExpertFeeTotal"/>
            <w:bookmarkEnd w:id="73"/>
          </w:p>
        </w:tc>
        <w:tc>
          <w:tcPr>
            <w:tcW w:w="781" w:type="dxa"/>
            <w:tcBorders>
              <w:top w:val="outset" w:sz="6" w:space="0" w:color="333333"/>
              <w:left w:val="single" w:sz="0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8309FB" w:rsidRPr="00BC43D9" w:rsidP="002C396B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bookmarkStart w:id="74" w:name="TG_Total"/>
            <w:bookmarkEnd w:id="74"/>
          </w:p>
        </w:tc>
      </w:tr>
      <w:tr w:rsidTr="004B17F9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/>
          <w:jc w:val="center"/>
        </w:trPr>
        <w:tc>
          <w:tcPr>
            <w:tcW w:w="9829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引智成果来源及示范推广价值</w:t>
            </w: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  <w:bookmarkStart w:id="75" w:name="YanJiuChengGuo"/>
            <w:bookmarkEnd w:id="75"/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Tr="004B17F9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/>
          <w:jc w:val="center"/>
        </w:trPr>
        <w:tc>
          <w:tcPr>
            <w:tcW w:w="9829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示范推广工作年度计划内容、进度安排（包括实施地点及规模）</w:t>
            </w: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  <w:bookmarkStart w:id="76" w:name="JianSheTeSe"/>
            <w:bookmarkEnd w:id="76"/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Tr="004B17F9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/>
          <w:jc w:val="center"/>
        </w:trPr>
        <w:tc>
          <w:tcPr>
            <w:tcW w:w="9829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配套技术措施与组织措施</w:t>
            </w: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  <w:bookmarkStart w:id="77" w:name="FaHuiZuoYong"/>
            <w:bookmarkEnd w:id="77"/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Tr="006D5B4D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2"/>
          <w:jc w:val="center"/>
        </w:trPr>
        <w:tc>
          <w:tcPr>
            <w:tcW w:w="9829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绩效目标（通过示范推广工作预计达成的具体目标，包括举办成果推广培训班/现场会数量、培训人次，提供种苗</w:t>
            </w:r>
            <w:r w:rsidRPr="00BC43D9">
              <w:rPr>
                <w:rFonts w:ascii="Times New Roman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种畜</w:t>
            </w:r>
            <w:r w:rsidRPr="00BC43D9">
              <w:rPr>
                <w:rFonts w:ascii="Times New Roman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胚胎数量，成果示范推广的直接面积、直接受益人次，带来的直接和间接经济效益、社会效益、生态效益和可持续性影响等，应以量化指标为主）</w:t>
            </w: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  <w:bookmarkStart w:id="78" w:name="GongZuoJiHua"/>
            <w:bookmarkEnd w:id="78"/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 w:hint="eastAsia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 w:hint="eastAsia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 w:hint="eastAsia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 w:hint="eastAsia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 w:hint="eastAsia"/>
                <w:sz w:val="20"/>
                <w:szCs w:val="20"/>
              </w:rPr>
            </w:pPr>
          </w:p>
          <w:p w:rsidR="008309FB" w:rsidRPr="006D5B4D" w:rsidP="002C396B">
            <w:pPr>
              <w:rPr>
                <w:rFonts w:ascii="Times New Roman"/>
                <w:sz w:val="20"/>
                <w:szCs w:val="20"/>
              </w:rPr>
            </w:pPr>
          </w:p>
          <w:p w:rsidR="008309FB" w:rsidRPr="00BC43D9" w:rsidP="002C396B">
            <w:pPr>
              <w:rPr>
                <w:rFonts w:ascii="Times New Roman"/>
                <w:sz w:val="20"/>
                <w:szCs w:val="20"/>
              </w:rPr>
            </w:pPr>
          </w:p>
        </w:tc>
      </w:tr>
    </w:tbl>
    <w:p w:rsidR="006D5B4D" w:rsidP="006D19A8">
      <w:pPr>
        <w:jc w:val="left"/>
        <w:rPr>
          <w:rFonts w:ascii="宋体" w:hAnsi="宋体"/>
        </w:rPr>
      </w:pPr>
    </w:p>
    <w:p w:rsidR="00DD5FC6" w:rsidP="006D19A8">
      <w:pPr>
        <w:jc w:val="left"/>
        <w:rPr>
          <w:rFonts w:ascii="宋体" w:hAnsi="宋体"/>
        </w:rPr>
      </w:pPr>
      <w:r w:rsidR="006D5B4D">
        <w:rPr>
          <w:rFonts w:ascii="宋体" w:hAnsi="宋体"/>
        </w:rPr>
        <w:br w:type="page"/>
      </w:r>
    </w:p>
    <w:tbl>
      <w:tblPr>
        <w:tblStyle w:val="TableNormal"/>
        <w:tblW w:w="9829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333333"/>
          <w:insideV w:val="outset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116"/>
        <w:gridCol w:w="1843"/>
        <w:gridCol w:w="1727"/>
        <w:gridCol w:w="1229"/>
        <w:gridCol w:w="162"/>
        <w:gridCol w:w="1066"/>
        <w:gridCol w:w="1229"/>
        <w:gridCol w:w="1229"/>
      </w:tblGrid>
      <w:tr w:rsidTr="00160207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/>
          <w:jc w:val="center"/>
        </w:trPr>
        <w:tc>
          <w:tcPr>
            <w:tcW w:w="134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P="004B17F9">
            <w:pPr>
              <w:jc w:val="center"/>
              <w:rPr>
                <w:rFonts w:ascii="Times New Roman" w:hint="eastAsia"/>
                <w:b/>
                <w:sz w:val="20"/>
                <w:szCs w:val="20"/>
              </w:rPr>
            </w:pPr>
            <w:r w:rsidRPr="004B17F9">
              <w:rPr>
                <w:rFonts w:ascii="Times New Roman" w:hint="eastAsia"/>
                <w:b/>
                <w:sz w:val="20"/>
                <w:szCs w:val="20"/>
              </w:rPr>
              <w:t>项目</w:t>
            </w:r>
            <w:r w:rsidRPr="004B17F9">
              <w:rPr>
                <w:rFonts w:ascii="Times New Roman"/>
                <w:b/>
                <w:sz w:val="20"/>
                <w:szCs w:val="20"/>
              </w:rPr>
              <w:t>名称</w:t>
            </w:r>
          </w:p>
        </w:tc>
        <w:tc>
          <w:tcPr>
            <w:tcW w:w="8485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79" w:name="ProjectName2"/>
            <w:bookmarkEnd w:id="79"/>
          </w:p>
        </w:tc>
      </w:tr>
      <w:tr w:rsidTr="004B17F9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/>
          <w:jc w:val="center"/>
        </w:trPr>
        <w:tc>
          <w:tcPr>
            <w:tcW w:w="134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P="004B17F9">
            <w:pPr>
              <w:jc w:val="center"/>
              <w:rPr>
                <w:rFonts w:ascii="Times New Roman" w:hint="eastAsia"/>
                <w:b/>
                <w:sz w:val="20"/>
                <w:szCs w:val="20"/>
              </w:rPr>
            </w:pPr>
            <w:r w:rsidR="00245783">
              <w:rPr>
                <w:rFonts w:ascii="Times New Roman" w:hint="eastAsia"/>
                <w:b/>
                <w:sz w:val="20"/>
                <w:szCs w:val="20"/>
              </w:rPr>
              <w:t>用人</w:t>
            </w:r>
            <w:r w:rsidRPr="004B17F9">
              <w:rPr>
                <w:rFonts w:ascii="Times New Roman"/>
                <w:b/>
                <w:sz w:val="20"/>
                <w:szCs w:val="20"/>
              </w:rPr>
              <w:t>单位</w:t>
            </w:r>
          </w:p>
        </w:tc>
        <w:tc>
          <w:tcPr>
            <w:tcW w:w="357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80" w:name="AgencyName2"/>
            <w:bookmarkEnd w:id="80"/>
          </w:p>
        </w:tc>
        <w:tc>
          <w:tcPr>
            <w:tcW w:w="139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P="004B17F9">
            <w:pPr>
              <w:jc w:val="center"/>
              <w:rPr>
                <w:rFonts w:ascii="Times New Roman" w:hint="eastAsia"/>
                <w:b/>
                <w:sz w:val="20"/>
                <w:szCs w:val="20"/>
              </w:rPr>
            </w:pPr>
            <w:r w:rsidRPr="004B17F9">
              <w:rPr>
                <w:rFonts w:ascii="Times New Roman" w:hint="eastAsia"/>
                <w:b/>
                <w:sz w:val="20"/>
                <w:szCs w:val="20"/>
              </w:rPr>
              <w:t>项目类别</w:t>
            </w:r>
          </w:p>
        </w:tc>
        <w:tc>
          <w:tcPr>
            <w:tcW w:w="3524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81" w:name="ProjectDomainIDText2"/>
            <w:bookmarkEnd w:id="81"/>
          </w:p>
        </w:tc>
      </w:tr>
      <w:tr w:rsidTr="009F70B0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6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（企业、科研院所）用人单位意见：</w:t>
            </w:r>
          </w:p>
          <w:p w:rsidR="004B17F9" w:rsidRPr="00BC43D9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（高校）项目负责人或学院意见：</w:t>
            </w:r>
          </w:p>
          <w:p w:rsidR="004B17F9" w:rsidP="00160207">
            <w:pPr>
              <w:rPr>
                <w:rFonts w:ascii="Times New Roman"/>
                <w:sz w:val="20"/>
                <w:szCs w:val="20"/>
              </w:rPr>
            </w:pPr>
          </w:p>
          <w:p w:rsidR="00204DE3" w:rsidRPr="002C396B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82" w:name="AuditIdea1"/>
            <w:bookmarkEnd w:id="82"/>
          </w:p>
        </w:tc>
      </w:tr>
      <w:tr w:rsidTr="009F70B0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BC43D9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bookmarkStart w:id="83" w:name="AuditName1"/>
            <w:bookmarkEnd w:id="83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BC43D9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</w:p>
        </w:tc>
      </w:tr>
      <w:tr w:rsidTr="009F70B0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BC43D9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bookmarkStart w:id="84" w:name="AuditPosition1"/>
            <w:bookmarkEnd w:id="84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BC43D9" w:rsidP="00204DE3">
            <w:pPr>
              <w:spacing w:line="280" w:lineRule="exact"/>
              <w:ind w:firstLine="600"/>
              <w:rPr>
                <w:rFonts w:ascii="Times New Roman" w:hint="eastAsia"/>
                <w:sz w:val="20"/>
                <w:szCs w:val="20"/>
              </w:rPr>
            </w:pPr>
            <w:bookmarkStart w:id="85" w:name="AuditDate1"/>
            <w:bookmarkEnd w:id="85"/>
          </w:p>
        </w:tc>
      </w:tr>
      <w:tr w:rsidTr="00D414D5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6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（企业、科研院所）市级归口管理部门意见：</w:t>
            </w:r>
          </w:p>
          <w:p w:rsidR="004B17F9" w:rsidRPr="00BC43D9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（高校）外专工作管理部门意见：</w:t>
            </w:r>
          </w:p>
          <w:p w:rsidR="004B17F9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  <w:p w:rsidR="00204DE3" w:rsidRPr="004B17F9" w:rsidP="00160207">
            <w:pPr>
              <w:spacing w:line="280" w:lineRule="exact"/>
              <w:rPr>
                <w:rFonts w:ascii="Times New Roman" w:hint="eastAsia"/>
                <w:sz w:val="20"/>
                <w:szCs w:val="20"/>
              </w:rPr>
            </w:pPr>
            <w:bookmarkStart w:id="86" w:name="AuditIdea2"/>
            <w:bookmarkEnd w:id="86"/>
          </w:p>
        </w:tc>
      </w:tr>
      <w:tr w:rsidTr="009F70B0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87" w:name="AuditName2"/>
            <w:bookmarkEnd w:id="87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</w:tr>
      <w:tr w:rsidTr="009F70B0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88" w:name="AuditPosition2"/>
            <w:bookmarkEnd w:id="88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BC43D9" w:rsidP="00204DE3">
            <w:pPr>
              <w:spacing w:line="280" w:lineRule="exact"/>
              <w:ind w:firstLine="600"/>
              <w:rPr>
                <w:rFonts w:ascii="Times New Roman" w:hint="eastAsia"/>
                <w:sz w:val="20"/>
                <w:szCs w:val="20"/>
              </w:rPr>
            </w:pPr>
            <w:bookmarkStart w:id="89" w:name="AuditDate2"/>
            <w:bookmarkEnd w:id="89"/>
          </w:p>
        </w:tc>
      </w:tr>
      <w:tr w:rsidTr="00160207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0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（企业、科研院所、地方院校）省级归口管理部门意见：</w:t>
            </w:r>
            <w:r w:rsidRPr="00BC43D9">
              <w:rPr>
                <w:rFonts w:ascii="Times New Roman"/>
                <w:sz w:val="20"/>
                <w:szCs w:val="20"/>
              </w:rPr>
              <w:t xml:space="preserve"> </w:t>
            </w:r>
          </w:p>
          <w:tbl>
            <w:tblPr>
              <w:tblStyle w:val="TableNormal"/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</w:tblPr>
            <w:tblGrid>
              <w:gridCol w:w="9690"/>
            </w:tblGrid>
            <w:tr w:rsidTr="00D414D5">
              <w:tblPrEx>
                <w:tblW w:w="0" w:type="auto"/>
                <w:jc w:val="center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rHeight w:val="2600"/>
                <w:tblCellSpacing w:w="0" w:type="dxa"/>
                <w:jc w:val="center"/>
              </w:trPr>
              <w:tc>
                <w:tcPr>
                  <w:tcW w:w="9690" w:type="dxa"/>
                </w:tcPr>
                <w:p w:rsidR="004B17F9" w:rsidP="00160207">
                  <w:pPr>
                    <w:spacing w:line="280" w:lineRule="exact"/>
                    <w:ind w:firstLine="100"/>
                    <w:rPr>
                      <w:rFonts w:ascii="Times New Roman"/>
                      <w:sz w:val="20"/>
                      <w:szCs w:val="20"/>
                    </w:rPr>
                  </w:pPr>
                  <w:r w:rsidRPr="00BC43D9">
                    <w:rPr>
                      <w:rFonts w:ascii="Times New Roman" w:hint="eastAsia"/>
                      <w:sz w:val="20"/>
                      <w:szCs w:val="20"/>
                    </w:rPr>
                    <w:t>（部属高校）高校意见：</w:t>
                  </w:r>
                </w:p>
                <w:p w:rsidR="004B17F9" w:rsidP="00160207">
                  <w:pPr>
                    <w:spacing w:line="280" w:lineRule="exact"/>
                    <w:ind w:firstLine="100"/>
                    <w:rPr>
                      <w:rFonts w:ascii="Times New Roman"/>
                      <w:sz w:val="20"/>
                      <w:szCs w:val="20"/>
                    </w:rPr>
                  </w:pPr>
                </w:p>
                <w:p w:rsidR="00204DE3" w:rsidRPr="004B17F9" w:rsidP="00160207">
                  <w:pPr>
                    <w:spacing w:line="280" w:lineRule="exact"/>
                    <w:ind w:firstLine="100"/>
                    <w:rPr>
                      <w:rFonts w:ascii="Times New Roman" w:hint="eastAsia"/>
                      <w:sz w:val="20"/>
                      <w:szCs w:val="20"/>
                    </w:rPr>
                  </w:pPr>
                  <w:bookmarkStart w:id="90" w:name="AuditIdea3"/>
                  <w:bookmarkEnd w:id="90"/>
                </w:p>
              </w:tc>
            </w:tr>
          </w:tbl>
          <w:p w:rsidR="004B17F9" w:rsidRPr="004B17F9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</w:tr>
      <w:tr w:rsidTr="009F70B0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4B17F9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91" w:name="AuditName3"/>
            <w:bookmarkEnd w:id="91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4B17F9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</w:tr>
      <w:tr w:rsidTr="009F70B0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4B17F9" w:rsidP="00160207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4B17F9" w:rsidP="00160207">
            <w:pPr>
              <w:rPr>
                <w:rFonts w:ascii="Times New Roman" w:hint="eastAsia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4B17F9" w:rsidP="00160207">
            <w:pPr>
              <w:rPr>
                <w:rFonts w:ascii="Times New Roman" w:hint="eastAsia"/>
                <w:sz w:val="20"/>
                <w:szCs w:val="20"/>
              </w:rPr>
            </w:pPr>
            <w:bookmarkStart w:id="92" w:name="AuditPosition3"/>
            <w:bookmarkEnd w:id="92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4B17F9" w:rsidP="00204DE3">
            <w:pPr>
              <w:spacing w:line="280" w:lineRule="exact"/>
              <w:ind w:firstLine="600"/>
              <w:rPr>
                <w:rFonts w:ascii="Times New Roman" w:hint="eastAsia"/>
                <w:sz w:val="20"/>
                <w:szCs w:val="20"/>
              </w:rPr>
            </w:pPr>
            <w:bookmarkStart w:id="93" w:name="AuditDate3"/>
            <w:bookmarkEnd w:id="93"/>
          </w:p>
        </w:tc>
      </w:tr>
    </w:tbl>
    <w:p w:rsidR="004B17F9" w:rsidRPr="004B17F9" w:rsidP="006D19A8">
      <w:pPr>
        <w:jc w:val="left"/>
        <w:rPr>
          <w:rFonts w:ascii="宋体" w:hAnsi="宋体" w:hint="eastAsia"/>
        </w:rPr>
      </w:pPr>
    </w:p>
    <w:sectPr w:rsidSect="00952D10">
      <w:headerReference w:type="even" r:id="rId5"/>
      <w:headerReference w:type="default" r:id="rId6"/>
      <w:headerReference w:type="first" r:id="rId7"/>
      <w:pgSz w:w="11906" w:h="16838"/>
      <w:pgMar w:top="794" w:right="1531" w:bottom="737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2" o:spid="_x0000_s2049" type="#_x0000_t75" style="height:841.9pt;margin-left:0;margin-top:0;mso-position-horizontal:center;mso-position-horizontal-relative:margin;mso-position-vertical:center;mso-position-vertical-relative:margin;position:absolute;width:595.2pt;z-index:-251657216" o:allowincell="f" stroked="f">
          <v:imagedata r:id="rId1" o:title="防伪-02大小300K以内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70" w:rsidP="00C9297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3" o:spid="_x0000_s2050" type="#_x0000_t75" style="height:841.9pt;margin-left:-76.55pt;margin-top:-42.55pt;mso-position-horizontal:center;mso-position-horizontal-relative:margin;mso-position-vertical:center;mso-position-vertical-relative:margin;position:absolute;width:595.2pt;z-index:-251656192" o:allowincell="f" stroked="f">
          <v:imagedata r:id="rId1" o:title="防伪-02大小300K以内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1" o:spid="_x0000_s2051" type="#_x0000_t75" style="height:841.9pt;margin-left:0;margin-top:0;mso-position-horizontal:center;mso-position-horizontal-relative:margin;mso-position-vertical:center;mso-position-vertical-relative:margin;position:absolute;width:595.2pt;z-index:-251658240" o:allowincell="f" stroked="f">
          <v:imagedata r:id="rId1" o:title="防伪-02大小300K以内(1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val="$([{£¥·‘“〈《「『【〔〖〝﹙﹛﹝＄（．［｛￡￥"/>
  <w:noLineBreaksBefore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B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Header"/>
    <w:uiPriority w:val="99"/>
    <w:rsid w:val="004B17F9"/>
    <w:rPr>
      <w:kern w:val="2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4B1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rsid w:val="004B17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DB66-67A3-498F-A1EA-2F5CBF97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高端外国专家引进计划申报书</Template>
  <TotalTime>324</TotalTime>
  <Pages>8</Pages>
  <Words>465</Words>
  <Characters>2656</Characters>
  <Application>Microsoft Office Word</Application>
  <DocSecurity>0</DocSecurity>
  <Lines>22</Lines>
  <Paragraphs>6</Paragraphs>
  <ScaleCrop>false</ScaleCrop>
  <Company>微软中国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90</cp:revision>
  <dcterms:created xsi:type="dcterms:W3CDTF">2019-01-13T07:20:00Z</dcterms:created>
  <dcterms:modified xsi:type="dcterms:W3CDTF">2019-02-25T04:45:00Z</dcterms:modified>
</cp:coreProperties>
</file>